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0254B" w14:textId="77777777" w:rsidR="009752B2" w:rsidRDefault="009752B2" w:rsidP="009752B2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Анкета Участника запроса предложений</w:t>
      </w:r>
    </w:p>
    <w:p w14:paraId="23F37CD9" w14:textId="77777777" w:rsidR="009752B2" w:rsidRDefault="009752B2" w:rsidP="009752B2">
      <w:pPr>
        <w:rPr>
          <w:rFonts w:ascii="Calibri" w:hAnsi="Calibri" w:cs="Calibri"/>
          <w:sz w:val="20"/>
          <w:szCs w:val="20"/>
        </w:rPr>
      </w:pPr>
    </w:p>
    <w:p w14:paraId="4F095910" w14:textId="77777777" w:rsidR="009752B2" w:rsidRDefault="009752B2" w:rsidP="009752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Наименование и адрес Участника запроса предложений: _________________________________</w:t>
      </w:r>
    </w:p>
    <w:p w14:paraId="34AA988C" w14:textId="77777777" w:rsidR="009752B2" w:rsidRDefault="009752B2" w:rsidP="009752B2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4860"/>
        <w:gridCol w:w="4309"/>
      </w:tblGrid>
      <w:tr w:rsidR="009752B2" w14:paraId="2A729B3A" w14:textId="77777777" w:rsidTr="009752B2">
        <w:trPr>
          <w:cantSplit/>
          <w:trHeight w:val="240"/>
          <w:tblHeader/>
        </w:trPr>
        <w:tc>
          <w:tcPr>
            <w:tcW w:w="612" w:type="dxa"/>
          </w:tcPr>
          <w:p w14:paraId="0FAB159E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№ п/п</w:t>
            </w:r>
          </w:p>
        </w:tc>
        <w:tc>
          <w:tcPr>
            <w:tcW w:w="4860" w:type="dxa"/>
          </w:tcPr>
          <w:p w14:paraId="31691150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Наименование</w:t>
            </w:r>
          </w:p>
        </w:tc>
        <w:tc>
          <w:tcPr>
            <w:tcW w:w="4309" w:type="dxa"/>
          </w:tcPr>
          <w:p w14:paraId="26C9E568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Сведения об Участнике запроса предложений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(заполняется Участником запроса предложений)</w:t>
            </w:r>
          </w:p>
        </w:tc>
      </w:tr>
      <w:tr w:rsidR="009752B2" w14:paraId="54ACD6F0" w14:textId="77777777" w:rsidTr="009752B2">
        <w:trPr>
          <w:cantSplit/>
        </w:trPr>
        <w:tc>
          <w:tcPr>
            <w:tcW w:w="612" w:type="dxa"/>
          </w:tcPr>
          <w:p w14:paraId="09B9CEC0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383D4496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Организационно-правовая форма и фирменное наименование Участника запроса предложений или ФИО Участника</w:t>
            </w:r>
          </w:p>
        </w:tc>
        <w:tc>
          <w:tcPr>
            <w:tcW w:w="4309" w:type="dxa"/>
          </w:tcPr>
          <w:p w14:paraId="217D081C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15CE4EFB" w14:textId="77777777" w:rsidTr="009752B2">
        <w:trPr>
          <w:cantSplit/>
        </w:trPr>
        <w:tc>
          <w:tcPr>
            <w:tcW w:w="612" w:type="dxa"/>
          </w:tcPr>
          <w:p w14:paraId="05BE9AF2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7C4ADCA6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Собственники / акционеры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4309" w:type="dxa"/>
          </w:tcPr>
          <w:p w14:paraId="5EFFC8FC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61F178C0" w14:textId="77777777" w:rsidTr="009752B2">
        <w:trPr>
          <w:cantSplit/>
        </w:trPr>
        <w:tc>
          <w:tcPr>
            <w:tcW w:w="612" w:type="dxa"/>
          </w:tcPr>
          <w:p w14:paraId="26B8A816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1515109D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Состав совета директоров (наблюдательного совета) (перечислить Ф.И.О. членов совета директоров (наблюдательного совета))</w:t>
            </w:r>
          </w:p>
        </w:tc>
        <w:tc>
          <w:tcPr>
            <w:tcW w:w="4309" w:type="dxa"/>
          </w:tcPr>
          <w:p w14:paraId="642B087C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7A2DD5CE" w14:textId="77777777" w:rsidTr="009752B2">
        <w:trPr>
          <w:cantSplit/>
        </w:trPr>
        <w:tc>
          <w:tcPr>
            <w:tcW w:w="612" w:type="dxa"/>
          </w:tcPr>
          <w:p w14:paraId="07B259AF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602752AF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Состав коллегиального исполнительного органа (перечислить Ф.И.О. членов коллегиального исполнительного органа)</w:t>
            </w:r>
          </w:p>
        </w:tc>
        <w:tc>
          <w:tcPr>
            <w:tcW w:w="4309" w:type="dxa"/>
          </w:tcPr>
          <w:p w14:paraId="5F9BE1AF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3A9F8196" w14:textId="77777777" w:rsidTr="009752B2">
        <w:trPr>
          <w:cantSplit/>
        </w:trPr>
        <w:tc>
          <w:tcPr>
            <w:tcW w:w="612" w:type="dxa"/>
          </w:tcPr>
          <w:p w14:paraId="4B703ADE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B8F3A61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 (ЕГРЮЛ) / Единый государственный реестр индивидуальных предпринимателей (ЕГРИП)</w:t>
            </w:r>
          </w:p>
        </w:tc>
        <w:tc>
          <w:tcPr>
            <w:tcW w:w="4309" w:type="dxa"/>
          </w:tcPr>
          <w:p w14:paraId="30BF6C03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07D868D8" w14:textId="77777777" w:rsidTr="009752B2">
        <w:trPr>
          <w:cantSplit/>
        </w:trPr>
        <w:tc>
          <w:tcPr>
            <w:tcW w:w="612" w:type="dxa"/>
          </w:tcPr>
          <w:p w14:paraId="143B30CF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3DCC3C75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ИНН Участника запроса предложений</w:t>
            </w:r>
          </w:p>
        </w:tc>
        <w:tc>
          <w:tcPr>
            <w:tcW w:w="4309" w:type="dxa"/>
          </w:tcPr>
          <w:p w14:paraId="5F382460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0116B9EC" w14:textId="77777777" w:rsidTr="009752B2">
        <w:trPr>
          <w:cantSplit/>
        </w:trPr>
        <w:tc>
          <w:tcPr>
            <w:tcW w:w="612" w:type="dxa"/>
          </w:tcPr>
          <w:p w14:paraId="143AE483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325D385A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КПП Участника запроса предложений</w:t>
            </w:r>
          </w:p>
        </w:tc>
        <w:tc>
          <w:tcPr>
            <w:tcW w:w="4309" w:type="dxa"/>
          </w:tcPr>
          <w:p w14:paraId="3D47A877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405FC6A1" w14:textId="77777777" w:rsidTr="009752B2">
        <w:trPr>
          <w:cantSplit/>
        </w:trPr>
        <w:tc>
          <w:tcPr>
            <w:tcW w:w="612" w:type="dxa"/>
          </w:tcPr>
          <w:p w14:paraId="5FE73A4B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4B44BDA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ОГРН Участника запроса предложений</w:t>
            </w:r>
          </w:p>
        </w:tc>
        <w:tc>
          <w:tcPr>
            <w:tcW w:w="4309" w:type="dxa"/>
          </w:tcPr>
          <w:p w14:paraId="53CED21F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7DF52FD2" w14:textId="77777777" w:rsidTr="009752B2">
        <w:trPr>
          <w:cantSplit/>
        </w:trPr>
        <w:tc>
          <w:tcPr>
            <w:tcW w:w="612" w:type="dxa"/>
          </w:tcPr>
          <w:p w14:paraId="3553E063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6DD3FDE5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Резидент / нерезидент</w:t>
            </w:r>
          </w:p>
        </w:tc>
        <w:tc>
          <w:tcPr>
            <w:tcW w:w="4309" w:type="dxa"/>
          </w:tcPr>
          <w:p w14:paraId="78C0226A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203A1FEA" w14:textId="77777777" w:rsidTr="009752B2">
        <w:trPr>
          <w:cantSplit/>
        </w:trPr>
        <w:tc>
          <w:tcPr>
            <w:tcW w:w="612" w:type="dxa"/>
          </w:tcPr>
          <w:p w14:paraId="42387A1C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BB15087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Адрес местонахождения</w:t>
            </w:r>
          </w:p>
        </w:tc>
        <w:tc>
          <w:tcPr>
            <w:tcW w:w="4309" w:type="dxa"/>
          </w:tcPr>
          <w:p w14:paraId="2C6B020B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1D826A9C" w14:textId="77777777" w:rsidTr="009752B2">
        <w:trPr>
          <w:cantSplit/>
        </w:trPr>
        <w:tc>
          <w:tcPr>
            <w:tcW w:w="612" w:type="dxa"/>
          </w:tcPr>
          <w:p w14:paraId="70E70528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69BDD5BA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Почтовый адрес</w:t>
            </w:r>
          </w:p>
        </w:tc>
        <w:tc>
          <w:tcPr>
            <w:tcW w:w="4309" w:type="dxa"/>
          </w:tcPr>
          <w:p w14:paraId="32BD26B3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33B360DE" w14:textId="77777777" w:rsidTr="009752B2">
        <w:trPr>
          <w:cantSplit/>
        </w:trPr>
        <w:tc>
          <w:tcPr>
            <w:tcW w:w="612" w:type="dxa"/>
          </w:tcPr>
          <w:p w14:paraId="2F40A463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5DEF28E7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4309" w:type="dxa"/>
          </w:tcPr>
          <w:p w14:paraId="3B0115F0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07348FFE" w14:textId="77777777" w:rsidTr="009752B2">
        <w:trPr>
          <w:cantSplit/>
        </w:trPr>
        <w:tc>
          <w:tcPr>
            <w:tcW w:w="612" w:type="dxa"/>
          </w:tcPr>
          <w:p w14:paraId="039805D6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7A248668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Банковские реквизиты (наименование и адрес банка, номер расчетного счета Участника запроса предложений в банке, телефоны банка, прочие банковские реквизиты)</w:t>
            </w:r>
          </w:p>
        </w:tc>
        <w:tc>
          <w:tcPr>
            <w:tcW w:w="4309" w:type="dxa"/>
          </w:tcPr>
          <w:p w14:paraId="66452F4D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1311AA7F" w14:textId="77777777" w:rsidTr="009752B2">
        <w:trPr>
          <w:cantSplit/>
        </w:trPr>
        <w:tc>
          <w:tcPr>
            <w:tcW w:w="612" w:type="dxa"/>
          </w:tcPr>
          <w:p w14:paraId="0684AFC9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B586173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Телефоны Участника запроса предложений (с указанием кода города)</w:t>
            </w:r>
          </w:p>
        </w:tc>
        <w:tc>
          <w:tcPr>
            <w:tcW w:w="4309" w:type="dxa"/>
          </w:tcPr>
          <w:p w14:paraId="789F51CA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35D2E983" w14:textId="77777777" w:rsidTr="009752B2">
        <w:trPr>
          <w:cantSplit/>
          <w:trHeight w:val="116"/>
        </w:trPr>
        <w:tc>
          <w:tcPr>
            <w:tcW w:w="612" w:type="dxa"/>
          </w:tcPr>
          <w:p w14:paraId="27C68435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5CAB655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Факс Участника запроса предложений (с указанием кода города)</w:t>
            </w:r>
          </w:p>
        </w:tc>
        <w:tc>
          <w:tcPr>
            <w:tcW w:w="4309" w:type="dxa"/>
          </w:tcPr>
          <w:p w14:paraId="4CC17C85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1EE51F43" w14:textId="77777777" w:rsidTr="009752B2">
        <w:trPr>
          <w:cantSplit/>
        </w:trPr>
        <w:tc>
          <w:tcPr>
            <w:tcW w:w="612" w:type="dxa"/>
          </w:tcPr>
          <w:p w14:paraId="77550F58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153A8B1F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Адрес электронной почты Участника запроса предложений</w:t>
            </w:r>
          </w:p>
        </w:tc>
        <w:tc>
          <w:tcPr>
            <w:tcW w:w="4309" w:type="dxa"/>
          </w:tcPr>
          <w:p w14:paraId="01F7EA53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33354836" w14:textId="77777777" w:rsidTr="009752B2">
        <w:trPr>
          <w:cantSplit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E27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394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Фамилия, Имя и Отчество руководителя Участника запроса предложений, имеющего право подписи согласно учредительным документам Участника запроса предложений, с указанием должности и контактного телефона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96CE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752B2" w14:paraId="4E36B97C" w14:textId="77777777" w:rsidTr="009752B2">
        <w:trPr>
          <w:cantSplit/>
        </w:trPr>
        <w:tc>
          <w:tcPr>
            <w:tcW w:w="612" w:type="dxa"/>
          </w:tcPr>
          <w:p w14:paraId="1E1FFE56" w14:textId="77777777" w:rsidR="009752B2" w:rsidRDefault="009752B2" w:rsidP="009752B2">
            <w:pPr>
              <w:numPr>
                <w:ilvl w:val="0"/>
                <w:numId w:val="2"/>
              </w:num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C6CDDFE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Фамилия, Имя и Отчество ответственного лица Участника запроса предложений с указанием должности,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и контактного телефона</w:t>
            </w:r>
          </w:p>
        </w:tc>
        <w:tc>
          <w:tcPr>
            <w:tcW w:w="4309" w:type="dxa"/>
          </w:tcPr>
          <w:p w14:paraId="078D2E52" w14:textId="77777777" w:rsidR="009752B2" w:rsidRDefault="009752B2" w:rsidP="009752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769EA5" w14:textId="77777777" w:rsidR="009752B2" w:rsidRDefault="009752B2" w:rsidP="009752B2">
      <w:pPr>
        <w:rPr>
          <w:rFonts w:ascii="Calibri" w:hAnsi="Calibri" w:cs="Calibri"/>
          <w:sz w:val="20"/>
          <w:szCs w:val="20"/>
        </w:rPr>
      </w:pPr>
    </w:p>
    <w:p w14:paraId="75B0D630" w14:textId="77777777" w:rsidR="009752B2" w:rsidRDefault="009752B2" w:rsidP="009752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</w:t>
      </w:r>
    </w:p>
    <w:p w14:paraId="1C15DCC3" w14:textId="77777777" w:rsidR="009752B2" w:rsidRDefault="009752B2" w:rsidP="009752B2">
      <w:pPr>
        <w:rPr>
          <w:rFonts w:ascii="Calibri" w:hAnsi="Calibri" w:cs="Calibri"/>
          <w:sz w:val="20"/>
          <w:szCs w:val="20"/>
          <w:vertAlign w:val="superscript"/>
        </w:rPr>
      </w:pPr>
      <w:r>
        <w:rPr>
          <w:rFonts w:ascii="Calibri" w:hAnsi="Calibri" w:cs="Calibri"/>
          <w:sz w:val="20"/>
          <w:szCs w:val="20"/>
          <w:vertAlign w:val="superscript"/>
        </w:rPr>
        <w:t>(подпись, М.П.)</w:t>
      </w:r>
    </w:p>
    <w:p w14:paraId="0DC2D8EB" w14:textId="77777777" w:rsidR="009752B2" w:rsidRDefault="009752B2" w:rsidP="009752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</w:t>
      </w:r>
    </w:p>
    <w:p w14:paraId="07086C11" w14:textId="77777777" w:rsidR="009752B2" w:rsidRDefault="009752B2" w:rsidP="009752B2">
      <w:pPr>
        <w:rPr>
          <w:rFonts w:ascii="Calibri" w:hAnsi="Calibri" w:cs="Calibri"/>
          <w:sz w:val="20"/>
          <w:szCs w:val="20"/>
          <w:vertAlign w:val="superscript"/>
        </w:rPr>
      </w:pPr>
      <w:r>
        <w:rPr>
          <w:rFonts w:ascii="Calibri" w:hAnsi="Calibri" w:cs="Calibri"/>
          <w:sz w:val="20"/>
          <w:szCs w:val="20"/>
          <w:vertAlign w:val="superscript"/>
        </w:rPr>
        <w:t>(фамилия, имя, отчество подписавшего, должность)</w:t>
      </w:r>
    </w:p>
    <w:p w14:paraId="29F16DBC" w14:textId="77777777" w:rsidR="002C7F4D" w:rsidRDefault="002C7F4D" w:rsidP="009752B2">
      <w:pPr>
        <w:rPr>
          <w:rFonts w:ascii="Calibri" w:hAnsi="Calibri" w:cs="Calibri"/>
          <w:sz w:val="20"/>
          <w:szCs w:val="20"/>
        </w:rPr>
      </w:pPr>
    </w:p>
    <w:sectPr w:rsidR="002C7F4D" w:rsidSect="009752B2">
      <w:footerReference w:type="default" r:id="rId8"/>
      <w:pgSz w:w="11906" w:h="16838" w:code="9"/>
      <w:pgMar w:top="1134" w:right="567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84B1E" w14:textId="77777777" w:rsidR="001073A7" w:rsidRDefault="001073A7">
      <w:r>
        <w:separator/>
      </w:r>
    </w:p>
  </w:endnote>
  <w:endnote w:type="continuationSeparator" w:id="0">
    <w:p w14:paraId="44A15323" w14:textId="77777777" w:rsidR="001073A7" w:rsidRDefault="0010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376C3" w14:textId="77777777" w:rsidR="0086365B" w:rsidRDefault="0086365B" w:rsidP="0086365B">
    <w:pPr>
      <w:pStyle w:val="a7"/>
    </w:pPr>
    <w:r>
      <w:t xml:space="preserve">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7AB8F" w14:textId="77777777" w:rsidR="001073A7" w:rsidRDefault="001073A7">
      <w:r>
        <w:separator/>
      </w:r>
    </w:p>
  </w:footnote>
  <w:footnote w:type="continuationSeparator" w:id="0">
    <w:p w14:paraId="67EAA69B" w14:textId="77777777" w:rsidR="001073A7" w:rsidRDefault="0010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53637"/>
    <w:multiLevelType w:val="hybridMultilevel"/>
    <w:tmpl w:val="380EF6E4"/>
    <w:lvl w:ilvl="0" w:tplc="1F1E1F68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 w16cid:durableId="1384595734">
    <w:abstractNumId w:val="0"/>
  </w:num>
  <w:num w:numId="2" w16cid:durableId="9367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BC5"/>
    <w:rsid w:val="00000773"/>
    <w:rsid w:val="0000153B"/>
    <w:rsid w:val="0000169C"/>
    <w:rsid w:val="0000299B"/>
    <w:rsid w:val="0000316E"/>
    <w:rsid w:val="00003B72"/>
    <w:rsid w:val="00004AB4"/>
    <w:rsid w:val="00005C24"/>
    <w:rsid w:val="00005E8C"/>
    <w:rsid w:val="00006A8E"/>
    <w:rsid w:val="00007B84"/>
    <w:rsid w:val="00013262"/>
    <w:rsid w:val="0001363F"/>
    <w:rsid w:val="000139B3"/>
    <w:rsid w:val="000139C1"/>
    <w:rsid w:val="00014A53"/>
    <w:rsid w:val="00015826"/>
    <w:rsid w:val="000168C9"/>
    <w:rsid w:val="00017ED6"/>
    <w:rsid w:val="00022CD3"/>
    <w:rsid w:val="00023AF3"/>
    <w:rsid w:val="0002497A"/>
    <w:rsid w:val="00024ADB"/>
    <w:rsid w:val="00024B29"/>
    <w:rsid w:val="000251B6"/>
    <w:rsid w:val="0002535A"/>
    <w:rsid w:val="00030552"/>
    <w:rsid w:val="0003272D"/>
    <w:rsid w:val="00033A4A"/>
    <w:rsid w:val="00034C22"/>
    <w:rsid w:val="000350E9"/>
    <w:rsid w:val="00035F9E"/>
    <w:rsid w:val="00040ADC"/>
    <w:rsid w:val="000421A7"/>
    <w:rsid w:val="00046A78"/>
    <w:rsid w:val="000470E4"/>
    <w:rsid w:val="000477F4"/>
    <w:rsid w:val="000500C4"/>
    <w:rsid w:val="00050916"/>
    <w:rsid w:val="000518DF"/>
    <w:rsid w:val="00054C87"/>
    <w:rsid w:val="00056433"/>
    <w:rsid w:val="00056656"/>
    <w:rsid w:val="000618A7"/>
    <w:rsid w:val="00061F31"/>
    <w:rsid w:val="00063FBD"/>
    <w:rsid w:val="00064596"/>
    <w:rsid w:val="000672C1"/>
    <w:rsid w:val="00070516"/>
    <w:rsid w:val="00071A4F"/>
    <w:rsid w:val="000726AD"/>
    <w:rsid w:val="000737B9"/>
    <w:rsid w:val="000749A9"/>
    <w:rsid w:val="00075208"/>
    <w:rsid w:val="000801AA"/>
    <w:rsid w:val="000819D4"/>
    <w:rsid w:val="00081CF3"/>
    <w:rsid w:val="000824A5"/>
    <w:rsid w:val="00082B0B"/>
    <w:rsid w:val="0008426C"/>
    <w:rsid w:val="00084E50"/>
    <w:rsid w:val="00085939"/>
    <w:rsid w:val="00085B58"/>
    <w:rsid w:val="00087126"/>
    <w:rsid w:val="00087764"/>
    <w:rsid w:val="00090AA3"/>
    <w:rsid w:val="00092C04"/>
    <w:rsid w:val="00092C91"/>
    <w:rsid w:val="000939CD"/>
    <w:rsid w:val="000940C2"/>
    <w:rsid w:val="0009508E"/>
    <w:rsid w:val="000951AF"/>
    <w:rsid w:val="00096DA8"/>
    <w:rsid w:val="00097542"/>
    <w:rsid w:val="00097DD6"/>
    <w:rsid w:val="000A162E"/>
    <w:rsid w:val="000A2A91"/>
    <w:rsid w:val="000A2CFE"/>
    <w:rsid w:val="000A35CE"/>
    <w:rsid w:val="000A4647"/>
    <w:rsid w:val="000A4B9A"/>
    <w:rsid w:val="000A5F9C"/>
    <w:rsid w:val="000A6297"/>
    <w:rsid w:val="000B16FB"/>
    <w:rsid w:val="000B30A6"/>
    <w:rsid w:val="000B38F4"/>
    <w:rsid w:val="000B3BC1"/>
    <w:rsid w:val="000B41B4"/>
    <w:rsid w:val="000B5A72"/>
    <w:rsid w:val="000B7899"/>
    <w:rsid w:val="000B7E5F"/>
    <w:rsid w:val="000C2818"/>
    <w:rsid w:val="000C3683"/>
    <w:rsid w:val="000C4098"/>
    <w:rsid w:val="000C4D24"/>
    <w:rsid w:val="000C50D7"/>
    <w:rsid w:val="000C52F9"/>
    <w:rsid w:val="000C5878"/>
    <w:rsid w:val="000C5A66"/>
    <w:rsid w:val="000C5D51"/>
    <w:rsid w:val="000C6D9D"/>
    <w:rsid w:val="000C7100"/>
    <w:rsid w:val="000D0061"/>
    <w:rsid w:val="000D0628"/>
    <w:rsid w:val="000D13B2"/>
    <w:rsid w:val="000D167E"/>
    <w:rsid w:val="000D2F1C"/>
    <w:rsid w:val="000D3272"/>
    <w:rsid w:val="000D473A"/>
    <w:rsid w:val="000D4F62"/>
    <w:rsid w:val="000D5CD9"/>
    <w:rsid w:val="000D687C"/>
    <w:rsid w:val="000D6ED7"/>
    <w:rsid w:val="000E1ABA"/>
    <w:rsid w:val="000E1C80"/>
    <w:rsid w:val="000E469F"/>
    <w:rsid w:val="000E57D0"/>
    <w:rsid w:val="000F051F"/>
    <w:rsid w:val="000F0C5B"/>
    <w:rsid w:val="000F10C7"/>
    <w:rsid w:val="000F253F"/>
    <w:rsid w:val="000F30E7"/>
    <w:rsid w:val="000F3FF2"/>
    <w:rsid w:val="000F4889"/>
    <w:rsid w:val="000F5B39"/>
    <w:rsid w:val="00102DCB"/>
    <w:rsid w:val="001044FB"/>
    <w:rsid w:val="00105700"/>
    <w:rsid w:val="00105A0F"/>
    <w:rsid w:val="001073A7"/>
    <w:rsid w:val="0011017E"/>
    <w:rsid w:val="00110DEB"/>
    <w:rsid w:val="001121D7"/>
    <w:rsid w:val="00114B1B"/>
    <w:rsid w:val="00115824"/>
    <w:rsid w:val="0011592B"/>
    <w:rsid w:val="00116933"/>
    <w:rsid w:val="0012155B"/>
    <w:rsid w:val="00122175"/>
    <w:rsid w:val="001222BD"/>
    <w:rsid w:val="00122A29"/>
    <w:rsid w:val="00125560"/>
    <w:rsid w:val="00126897"/>
    <w:rsid w:val="00126F84"/>
    <w:rsid w:val="001304B6"/>
    <w:rsid w:val="0013216C"/>
    <w:rsid w:val="0013361C"/>
    <w:rsid w:val="0013382C"/>
    <w:rsid w:val="00133D6A"/>
    <w:rsid w:val="00134DC6"/>
    <w:rsid w:val="001354A3"/>
    <w:rsid w:val="001360A9"/>
    <w:rsid w:val="0013729E"/>
    <w:rsid w:val="00142A51"/>
    <w:rsid w:val="00143E73"/>
    <w:rsid w:val="00145E3E"/>
    <w:rsid w:val="00150919"/>
    <w:rsid w:val="001527E2"/>
    <w:rsid w:val="00152C1D"/>
    <w:rsid w:val="00154A4C"/>
    <w:rsid w:val="001558EC"/>
    <w:rsid w:val="00156C54"/>
    <w:rsid w:val="001603F7"/>
    <w:rsid w:val="00162D44"/>
    <w:rsid w:val="00164041"/>
    <w:rsid w:val="00165BAF"/>
    <w:rsid w:val="001725A8"/>
    <w:rsid w:val="00174921"/>
    <w:rsid w:val="00174EE0"/>
    <w:rsid w:val="00175472"/>
    <w:rsid w:val="00177420"/>
    <w:rsid w:val="001828C7"/>
    <w:rsid w:val="00182A3F"/>
    <w:rsid w:val="001831CE"/>
    <w:rsid w:val="00183E2D"/>
    <w:rsid w:val="00184C51"/>
    <w:rsid w:val="00184DEF"/>
    <w:rsid w:val="001859C1"/>
    <w:rsid w:val="0019065E"/>
    <w:rsid w:val="001908E9"/>
    <w:rsid w:val="001933DB"/>
    <w:rsid w:val="00195C3B"/>
    <w:rsid w:val="00195C45"/>
    <w:rsid w:val="001964DD"/>
    <w:rsid w:val="00196784"/>
    <w:rsid w:val="0019723D"/>
    <w:rsid w:val="0019757A"/>
    <w:rsid w:val="001A32A5"/>
    <w:rsid w:val="001A3F32"/>
    <w:rsid w:val="001A419C"/>
    <w:rsid w:val="001A642A"/>
    <w:rsid w:val="001B02DE"/>
    <w:rsid w:val="001B1F71"/>
    <w:rsid w:val="001B2A2E"/>
    <w:rsid w:val="001B30E6"/>
    <w:rsid w:val="001B5AE2"/>
    <w:rsid w:val="001B6286"/>
    <w:rsid w:val="001C0263"/>
    <w:rsid w:val="001C11F7"/>
    <w:rsid w:val="001C2CAE"/>
    <w:rsid w:val="001C35BE"/>
    <w:rsid w:val="001C3B25"/>
    <w:rsid w:val="001C40C8"/>
    <w:rsid w:val="001C742D"/>
    <w:rsid w:val="001D168F"/>
    <w:rsid w:val="001D289E"/>
    <w:rsid w:val="001D2AAC"/>
    <w:rsid w:val="001D4F64"/>
    <w:rsid w:val="001D505A"/>
    <w:rsid w:val="001D5CD4"/>
    <w:rsid w:val="001D7264"/>
    <w:rsid w:val="001E00A4"/>
    <w:rsid w:val="001E07FB"/>
    <w:rsid w:val="001E09BF"/>
    <w:rsid w:val="001E1F24"/>
    <w:rsid w:val="001E3A60"/>
    <w:rsid w:val="001E5317"/>
    <w:rsid w:val="001E5A53"/>
    <w:rsid w:val="001E6611"/>
    <w:rsid w:val="001E7776"/>
    <w:rsid w:val="001F3143"/>
    <w:rsid w:val="001F3801"/>
    <w:rsid w:val="001F5E64"/>
    <w:rsid w:val="001F6002"/>
    <w:rsid w:val="001F6FBA"/>
    <w:rsid w:val="001F7347"/>
    <w:rsid w:val="002004FF"/>
    <w:rsid w:val="0020093B"/>
    <w:rsid w:val="002009FE"/>
    <w:rsid w:val="00201505"/>
    <w:rsid w:val="0020458B"/>
    <w:rsid w:val="00206344"/>
    <w:rsid w:val="00207580"/>
    <w:rsid w:val="00211149"/>
    <w:rsid w:val="0021181D"/>
    <w:rsid w:val="00211E9A"/>
    <w:rsid w:val="002120EE"/>
    <w:rsid w:val="00212CE2"/>
    <w:rsid w:val="00213D7B"/>
    <w:rsid w:val="002141C2"/>
    <w:rsid w:val="00214B62"/>
    <w:rsid w:val="002150F9"/>
    <w:rsid w:val="00215CD3"/>
    <w:rsid w:val="00216BDF"/>
    <w:rsid w:val="00220F29"/>
    <w:rsid w:val="00221AD6"/>
    <w:rsid w:val="00222AFF"/>
    <w:rsid w:val="00226911"/>
    <w:rsid w:val="00230E02"/>
    <w:rsid w:val="00231735"/>
    <w:rsid w:val="00231C00"/>
    <w:rsid w:val="002336AA"/>
    <w:rsid w:val="00234F65"/>
    <w:rsid w:val="00235185"/>
    <w:rsid w:val="0023664A"/>
    <w:rsid w:val="00236FB6"/>
    <w:rsid w:val="002418EC"/>
    <w:rsid w:val="00242B00"/>
    <w:rsid w:val="00242C0E"/>
    <w:rsid w:val="00244028"/>
    <w:rsid w:val="00244320"/>
    <w:rsid w:val="00245FA0"/>
    <w:rsid w:val="00246FAF"/>
    <w:rsid w:val="00247A89"/>
    <w:rsid w:val="00250DB3"/>
    <w:rsid w:val="002527F7"/>
    <w:rsid w:val="0025567E"/>
    <w:rsid w:val="00256259"/>
    <w:rsid w:val="00256486"/>
    <w:rsid w:val="002571DC"/>
    <w:rsid w:val="0025765E"/>
    <w:rsid w:val="00257696"/>
    <w:rsid w:val="00260C66"/>
    <w:rsid w:val="00263583"/>
    <w:rsid w:val="0026394F"/>
    <w:rsid w:val="00264F2B"/>
    <w:rsid w:val="00266B35"/>
    <w:rsid w:val="00267570"/>
    <w:rsid w:val="00267613"/>
    <w:rsid w:val="002679B9"/>
    <w:rsid w:val="00267A6D"/>
    <w:rsid w:val="0027256B"/>
    <w:rsid w:val="00272648"/>
    <w:rsid w:val="00274026"/>
    <w:rsid w:val="00276FD3"/>
    <w:rsid w:val="00282323"/>
    <w:rsid w:val="00282378"/>
    <w:rsid w:val="00287366"/>
    <w:rsid w:val="00292994"/>
    <w:rsid w:val="00293FF9"/>
    <w:rsid w:val="00296700"/>
    <w:rsid w:val="00296B32"/>
    <w:rsid w:val="002A1224"/>
    <w:rsid w:val="002A282E"/>
    <w:rsid w:val="002A28DE"/>
    <w:rsid w:val="002A45C7"/>
    <w:rsid w:val="002A4DE3"/>
    <w:rsid w:val="002A5439"/>
    <w:rsid w:val="002A6C55"/>
    <w:rsid w:val="002B0013"/>
    <w:rsid w:val="002B1D2D"/>
    <w:rsid w:val="002B3592"/>
    <w:rsid w:val="002B509E"/>
    <w:rsid w:val="002B6468"/>
    <w:rsid w:val="002B69D1"/>
    <w:rsid w:val="002B701C"/>
    <w:rsid w:val="002C0E0E"/>
    <w:rsid w:val="002C1584"/>
    <w:rsid w:val="002C1C96"/>
    <w:rsid w:val="002C2557"/>
    <w:rsid w:val="002C347A"/>
    <w:rsid w:val="002C4AE1"/>
    <w:rsid w:val="002C4CEB"/>
    <w:rsid w:val="002C6E28"/>
    <w:rsid w:val="002C710F"/>
    <w:rsid w:val="002C7F4D"/>
    <w:rsid w:val="002D0269"/>
    <w:rsid w:val="002D0CC3"/>
    <w:rsid w:val="002D371F"/>
    <w:rsid w:val="002D5E2D"/>
    <w:rsid w:val="002D63B6"/>
    <w:rsid w:val="002D6842"/>
    <w:rsid w:val="002D7BAE"/>
    <w:rsid w:val="002E00F5"/>
    <w:rsid w:val="002E1C93"/>
    <w:rsid w:val="002E3668"/>
    <w:rsid w:val="002E42D3"/>
    <w:rsid w:val="002E4BE4"/>
    <w:rsid w:val="002F036F"/>
    <w:rsid w:val="002F1DB5"/>
    <w:rsid w:val="002F3760"/>
    <w:rsid w:val="002F428C"/>
    <w:rsid w:val="002F55FA"/>
    <w:rsid w:val="002F5CA2"/>
    <w:rsid w:val="002F661E"/>
    <w:rsid w:val="002F727E"/>
    <w:rsid w:val="002F79DD"/>
    <w:rsid w:val="003051BD"/>
    <w:rsid w:val="00305EF6"/>
    <w:rsid w:val="003070B1"/>
    <w:rsid w:val="003103AF"/>
    <w:rsid w:val="00311146"/>
    <w:rsid w:val="00312A15"/>
    <w:rsid w:val="00313290"/>
    <w:rsid w:val="00315F77"/>
    <w:rsid w:val="0031687F"/>
    <w:rsid w:val="00316D9F"/>
    <w:rsid w:val="00320E5A"/>
    <w:rsid w:val="00322096"/>
    <w:rsid w:val="00322799"/>
    <w:rsid w:val="00323AA4"/>
    <w:rsid w:val="0032511E"/>
    <w:rsid w:val="00325224"/>
    <w:rsid w:val="00327F44"/>
    <w:rsid w:val="003310B0"/>
    <w:rsid w:val="003323B4"/>
    <w:rsid w:val="003373E8"/>
    <w:rsid w:val="00341C13"/>
    <w:rsid w:val="003430D0"/>
    <w:rsid w:val="003434E4"/>
    <w:rsid w:val="003442AF"/>
    <w:rsid w:val="003449A8"/>
    <w:rsid w:val="00344E3E"/>
    <w:rsid w:val="0034526B"/>
    <w:rsid w:val="003454FB"/>
    <w:rsid w:val="00345C5C"/>
    <w:rsid w:val="00346218"/>
    <w:rsid w:val="0034780E"/>
    <w:rsid w:val="00350B2A"/>
    <w:rsid w:val="00351363"/>
    <w:rsid w:val="0035155A"/>
    <w:rsid w:val="0035319A"/>
    <w:rsid w:val="00353772"/>
    <w:rsid w:val="00357C91"/>
    <w:rsid w:val="00357F9F"/>
    <w:rsid w:val="00362DE4"/>
    <w:rsid w:val="0036300A"/>
    <w:rsid w:val="00364022"/>
    <w:rsid w:val="003671D3"/>
    <w:rsid w:val="00367283"/>
    <w:rsid w:val="00371257"/>
    <w:rsid w:val="00372011"/>
    <w:rsid w:val="00372A7E"/>
    <w:rsid w:val="00372B29"/>
    <w:rsid w:val="00373E6E"/>
    <w:rsid w:val="00375790"/>
    <w:rsid w:val="00375A31"/>
    <w:rsid w:val="00375DE1"/>
    <w:rsid w:val="003810AC"/>
    <w:rsid w:val="00381923"/>
    <w:rsid w:val="00383B99"/>
    <w:rsid w:val="00384051"/>
    <w:rsid w:val="003841D7"/>
    <w:rsid w:val="003848B7"/>
    <w:rsid w:val="00386B67"/>
    <w:rsid w:val="003873CA"/>
    <w:rsid w:val="00391EA5"/>
    <w:rsid w:val="00393A20"/>
    <w:rsid w:val="00393D39"/>
    <w:rsid w:val="0039697A"/>
    <w:rsid w:val="003969CE"/>
    <w:rsid w:val="003A0A02"/>
    <w:rsid w:val="003A308A"/>
    <w:rsid w:val="003A3F27"/>
    <w:rsid w:val="003A67AB"/>
    <w:rsid w:val="003A7FD9"/>
    <w:rsid w:val="003A7FF1"/>
    <w:rsid w:val="003B01A7"/>
    <w:rsid w:val="003B0E8A"/>
    <w:rsid w:val="003B34BE"/>
    <w:rsid w:val="003B40FB"/>
    <w:rsid w:val="003B46AF"/>
    <w:rsid w:val="003B7261"/>
    <w:rsid w:val="003C0784"/>
    <w:rsid w:val="003C08FE"/>
    <w:rsid w:val="003C1542"/>
    <w:rsid w:val="003C24D7"/>
    <w:rsid w:val="003C2C67"/>
    <w:rsid w:val="003C2D67"/>
    <w:rsid w:val="003C3705"/>
    <w:rsid w:val="003C38B5"/>
    <w:rsid w:val="003C3ACD"/>
    <w:rsid w:val="003C4C14"/>
    <w:rsid w:val="003C597B"/>
    <w:rsid w:val="003C59AE"/>
    <w:rsid w:val="003C6A45"/>
    <w:rsid w:val="003C6ECE"/>
    <w:rsid w:val="003D14F4"/>
    <w:rsid w:val="003D6432"/>
    <w:rsid w:val="003D6F75"/>
    <w:rsid w:val="003E2B5B"/>
    <w:rsid w:val="003E2FE3"/>
    <w:rsid w:val="003E3D37"/>
    <w:rsid w:val="003E5DEE"/>
    <w:rsid w:val="003F10AD"/>
    <w:rsid w:val="003F1887"/>
    <w:rsid w:val="003F2BA7"/>
    <w:rsid w:val="003F33B6"/>
    <w:rsid w:val="003F4007"/>
    <w:rsid w:val="003F42F1"/>
    <w:rsid w:val="003F6BAC"/>
    <w:rsid w:val="00402775"/>
    <w:rsid w:val="00403BF6"/>
    <w:rsid w:val="00404C55"/>
    <w:rsid w:val="0040563D"/>
    <w:rsid w:val="004064BB"/>
    <w:rsid w:val="004079D6"/>
    <w:rsid w:val="00407D24"/>
    <w:rsid w:val="00410996"/>
    <w:rsid w:val="00411162"/>
    <w:rsid w:val="0041174B"/>
    <w:rsid w:val="00411EED"/>
    <w:rsid w:val="00413720"/>
    <w:rsid w:val="00413C2E"/>
    <w:rsid w:val="00417C19"/>
    <w:rsid w:val="00421D65"/>
    <w:rsid w:val="00422DDB"/>
    <w:rsid w:val="00423B5E"/>
    <w:rsid w:val="00423BAB"/>
    <w:rsid w:val="00423EBD"/>
    <w:rsid w:val="004249C5"/>
    <w:rsid w:val="00424B27"/>
    <w:rsid w:val="00427C85"/>
    <w:rsid w:val="00427F87"/>
    <w:rsid w:val="00431671"/>
    <w:rsid w:val="004320E2"/>
    <w:rsid w:val="00434D15"/>
    <w:rsid w:val="00434FA6"/>
    <w:rsid w:val="0044001F"/>
    <w:rsid w:val="0044172D"/>
    <w:rsid w:val="004417F6"/>
    <w:rsid w:val="00442557"/>
    <w:rsid w:val="004428DA"/>
    <w:rsid w:val="0044487D"/>
    <w:rsid w:val="00445378"/>
    <w:rsid w:val="0044629D"/>
    <w:rsid w:val="004468CF"/>
    <w:rsid w:val="004469B4"/>
    <w:rsid w:val="00447CCE"/>
    <w:rsid w:val="00456BE3"/>
    <w:rsid w:val="00457C78"/>
    <w:rsid w:val="00461271"/>
    <w:rsid w:val="00463F10"/>
    <w:rsid w:val="00465702"/>
    <w:rsid w:val="00466015"/>
    <w:rsid w:val="004662F2"/>
    <w:rsid w:val="0046682A"/>
    <w:rsid w:val="0047065A"/>
    <w:rsid w:val="00470D84"/>
    <w:rsid w:val="00471184"/>
    <w:rsid w:val="00472323"/>
    <w:rsid w:val="004735A2"/>
    <w:rsid w:val="0047414D"/>
    <w:rsid w:val="004741E0"/>
    <w:rsid w:val="00475681"/>
    <w:rsid w:val="00475E29"/>
    <w:rsid w:val="00476895"/>
    <w:rsid w:val="004777C9"/>
    <w:rsid w:val="00480853"/>
    <w:rsid w:val="00484E22"/>
    <w:rsid w:val="00485EBB"/>
    <w:rsid w:val="00491264"/>
    <w:rsid w:val="00492EED"/>
    <w:rsid w:val="004931A6"/>
    <w:rsid w:val="00493600"/>
    <w:rsid w:val="004949F3"/>
    <w:rsid w:val="00495C07"/>
    <w:rsid w:val="00496550"/>
    <w:rsid w:val="00496A5C"/>
    <w:rsid w:val="00497E0F"/>
    <w:rsid w:val="004A1AED"/>
    <w:rsid w:val="004A209F"/>
    <w:rsid w:val="004A2C99"/>
    <w:rsid w:val="004A3C1C"/>
    <w:rsid w:val="004A440A"/>
    <w:rsid w:val="004A569C"/>
    <w:rsid w:val="004B05F5"/>
    <w:rsid w:val="004B142C"/>
    <w:rsid w:val="004B194A"/>
    <w:rsid w:val="004B33CA"/>
    <w:rsid w:val="004B3620"/>
    <w:rsid w:val="004B7872"/>
    <w:rsid w:val="004C0263"/>
    <w:rsid w:val="004C0AD9"/>
    <w:rsid w:val="004C164F"/>
    <w:rsid w:val="004C1A22"/>
    <w:rsid w:val="004C276E"/>
    <w:rsid w:val="004C34B5"/>
    <w:rsid w:val="004C77DF"/>
    <w:rsid w:val="004D0FD2"/>
    <w:rsid w:val="004D33B6"/>
    <w:rsid w:val="004D397C"/>
    <w:rsid w:val="004D4289"/>
    <w:rsid w:val="004D4A6E"/>
    <w:rsid w:val="004D5574"/>
    <w:rsid w:val="004D5DD8"/>
    <w:rsid w:val="004E01BA"/>
    <w:rsid w:val="004E12BD"/>
    <w:rsid w:val="004E2518"/>
    <w:rsid w:val="004E3463"/>
    <w:rsid w:val="004E34F2"/>
    <w:rsid w:val="004E5A43"/>
    <w:rsid w:val="004E6DE4"/>
    <w:rsid w:val="004F0511"/>
    <w:rsid w:val="004F0706"/>
    <w:rsid w:val="004F5CDF"/>
    <w:rsid w:val="004F6945"/>
    <w:rsid w:val="004F77D0"/>
    <w:rsid w:val="00500431"/>
    <w:rsid w:val="00500821"/>
    <w:rsid w:val="00500E68"/>
    <w:rsid w:val="005055CA"/>
    <w:rsid w:val="005079F6"/>
    <w:rsid w:val="00510DEB"/>
    <w:rsid w:val="005117F5"/>
    <w:rsid w:val="00512120"/>
    <w:rsid w:val="0051659C"/>
    <w:rsid w:val="00516E26"/>
    <w:rsid w:val="0051759E"/>
    <w:rsid w:val="00521DCA"/>
    <w:rsid w:val="0052505D"/>
    <w:rsid w:val="00525AEB"/>
    <w:rsid w:val="00526694"/>
    <w:rsid w:val="005315DB"/>
    <w:rsid w:val="00531904"/>
    <w:rsid w:val="005340E5"/>
    <w:rsid w:val="00534786"/>
    <w:rsid w:val="00537152"/>
    <w:rsid w:val="005377BD"/>
    <w:rsid w:val="00540664"/>
    <w:rsid w:val="00540BF6"/>
    <w:rsid w:val="00541DD5"/>
    <w:rsid w:val="00543D85"/>
    <w:rsid w:val="00544AA9"/>
    <w:rsid w:val="0054619B"/>
    <w:rsid w:val="00546597"/>
    <w:rsid w:val="0054675D"/>
    <w:rsid w:val="00554888"/>
    <w:rsid w:val="00555138"/>
    <w:rsid w:val="00556305"/>
    <w:rsid w:val="0055652B"/>
    <w:rsid w:val="00556A0E"/>
    <w:rsid w:val="00556C4E"/>
    <w:rsid w:val="0055702A"/>
    <w:rsid w:val="00561107"/>
    <w:rsid w:val="00561577"/>
    <w:rsid w:val="00561636"/>
    <w:rsid w:val="00562AA5"/>
    <w:rsid w:val="00564CA6"/>
    <w:rsid w:val="00565883"/>
    <w:rsid w:val="005677DA"/>
    <w:rsid w:val="005700D5"/>
    <w:rsid w:val="005707D9"/>
    <w:rsid w:val="005721AA"/>
    <w:rsid w:val="00572EA7"/>
    <w:rsid w:val="0057332A"/>
    <w:rsid w:val="005752EA"/>
    <w:rsid w:val="005757D5"/>
    <w:rsid w:val="00575FC7"/>
    <w:rsid w:val="00582EA1"/>
    <w:rsid w:val="00583056"/>
    <w:rsid w:val="00583195"/>
    <w:rsid w:val="0058331C"/>
    <w:rsid w:val="00586A6E"/>
    <w:rsid w:val="0059090C"/>
    <w:rsid w:val="00597678"/>
    <w:rsid w:val="005A0F88"/>
    <w:rsid w:val="005A0FC5"/>
    <w:rsid w:val="005A1B00"/>
    <w:rsid w:val="005A1B5C"/>
    <w:rsid w:val="005A41AA"/>
    <w:rsid w:val="005A60F3"/>
    <w:rsid w:val="005A761C"/>
    <w:rsid w:val="005B25AC"/>
    <w:rsid w:val="005B3F54"/>
    <w:rsid w:val="005B45B5"/>
    <w:rsid w:val="005B53EF"/>
    <w:rsid w:val="005B57C6"/>
    <w:rsid w:val="005B5CBE"/>
    <w:rsid w:val="005B641C"/>
    <w:rsid w:val="005B6478"/>
    <w:rsid w:val="005B6E4A"/>
    <w:rsid w:val="005B7C75"/>
    <w:rsid w:val="005C162F"/>
    <w:rsid w:val="005C28A7"/>
    <w:rsid w:val="005C4D85"/>
    <w:rsid w:val="005C6A4F"/>
    <w:rsid w:val="005C6D57"/>
    <w:rsid w:val="005C7DEA"/>
    <w:rsid w:val="005D01E0"/>
    <w:rsid w:val="005D08E2"/>
    <w:rsid w:val="005D37B2"/>
    <w:rsid w:val="005D58FE"/>
    <w:rsid w:val="005D5915"/>
    <w:rsid w:val="005D6EF4"/>
    <w:rsid w:val="005E00EF"/>
    <w:rsid w:val="005E05F3"/>
    <w:rsid w:val="005E41B5"/>
    <w:rsid w:val="005E4695"/>
    <w:rsid w:val="005E46BA"/>
    <w:rsid w:val="005E543B"/>
    <w:rsid w:val="005F0599"/>
    <w:rsid w:val="005F1FC4"/>
    <w:rsid w:val="005F200F"/>
    <w:rsid w:val="005F4CAA"/>
    <w:rsid w:val="005F5DE7"/>
    <w:rsid w:val="005F6551"/>
    <w:rsid w:val="005F7BE6"/>
    <w:rsid w:val="00600BA4"/>
    <w:rsid w:val="0060187E"/>
    <w:rsid w:val="006033A1"/>
    <w:rsid w:val="006052E9"/>
    <w:rsid w:val="00607FF7"/>
    <w:rsid w:val="00611C78"/>
    <w:rsid w:val="00614CAF"/>
    <w:rsid w:val="006165BC"/>
    <w:rsid w:val="006201EE"/>
    <w:rsid w:val="00623768"/>
    <w:rsid w:val="0062382B"/>
    <w:rsid w:val="00627E64"/>
    <w:rsid w:val="006324F3"/>
    <w:rsid w:val="00635053"/>
    <w:rsid w:val="0064098E"/>
    <w:rsid w:val="006458C7"/>
    <w:rsid w:val="006461BD"/>
    <w:rsid w:val="006467F8"/>
    <w:rsid w:val="0064698F"/>
    <w:rsid w:val="00646A16"/>
    <w:rsid w:val="00646E85"/>
    <w:rsid w:val="006476A6"/>
    <w:rsid w:val="0064783E"/>
    <w:rsid w:val="00647AAA"/>
    <w:rsid w:val="0065156F"/>
    <w:rsid w:val="00651576"/>
    <w:rsid w:val="0065209D"/>
    <w:rsid w:val="006542BC"/>
    <w:rsid w:val="00654787"/>
    <w:rsid w:val="00655147"/>
    <w:rsid w:val="00657A44"/>
    <w:rsid w:val="00657FD4"/>
    <w:rsid w:val="00661ADC"/>
    <w:rsid w:val="00663C74"/>
    <w:rsid w:val="006644BE"/>
    <w:rsid w:val="00667C1C"/>
    <w:rsid w:val="00671EAF"/>
    <w:rsid w:val="00672D96"/>
    <w:rsid w:val="00674B3C"/>
    <w:rsid w:val="00675904"/>
    <w:rsid w:val="00675AFC"/>
    <w:rsid w:val="00676285"/>
    <w:rsid w:val="00677B66"/>
    <w:rsid w:val="00680092"/>
    <w:rsid w:val="0068012B"/>
    <w:rsid w:val="00680AF9"/>
    <w:rsid w:val="00681B36"/>
    <w:rsid w:val="00681DE6"/>
    <w:rsid w:val="0068241D"/>
    <w:rsid w:val="006841C9"/>
    <w:rsid w:val="00684950"/>
    <w:rsid w:val="00690780"/>
    <w:rsid w:val="00692548"/>
    <w:rsid w:val="006937DA"/>
    <w:rsid w:val="00694295"/>
    <w:rsid w:val="006943C5"/>
    <w:rsid w:val="0069547F"/>
    <w:rsid w:val="00696DF0"/>
    <w:rsid w:val="006974A3"/>
    <w:rsid w:val="006A598A"/>
    <w:rsid w:val="006B3135"/>
    <w:rsid w:val="006B3B03"/>
    <w:rsid w:val="006B539A"/>
    <w:rsid w:val="006B5AD1"/>
    <w:rsid w:val="006B7B0F"/>
    <w:rsid w:val="006B7DED"/>
    <w:rsid w:val="006C1805"/>
    <w:rsid w:val="006C304D"/>
    <w:rsid w:val="006C599C"/>
    <w:rsid w:val="006C6DC9"/>
    <w:rsid w:val="006C75FE"/>
    <w:rsid w:val="006D05CB"/>
    <w:rsid w:val="006D11CB"/>
    <w:rsid w:val="006D3546"/>
    <w:rsid w:val="006D37A7"/>
    <w:rsid w:val="006D39ED"/>
    <w:rsid w:val="006D4910"/>
    <w:rsid w:val="006D4921"/>
    <w:rsid w:val="006D4A7B"/>
    <w:rsid w:val="006D5A1E"/>
    <w:rsid w:val="006D70F5"/>
    <w:rsid w:val="006E3533"/>
    <w:rsid w:val="006E36B8"/>
    <w:rsid w:val="006E3961"/>
    <w:rsid w:val="006E4BEB"/>
    <w:rsid w:val="006E6295"/>
    <w:rsid w:val="006E710E"/>
    <w:rsid w:val="006E7B2F"/>
    <w:rsid w:val="006F0EE3"/>
    <w:rsid w:val="006F221D"/>
    <w:rsid w:val="006F3193"/>
    <w:rsid w:val="006F32C9"/>
    <w:rsid w:val="006F33DD"/>
    <w:rsid w:val="006F3D5D"/>
    <w:rsid w:val="006F3F2A"/>
    <w:rsid w:val="006F4E89"/>
    <w:rsid w:val="006F59D4"/>
    <w:rsid w:val="007001BF"/>
    <w:rsid w:val="00702038"/>
    <w:rsid w:val="007025D5"/>
    <w:rsid w:val="007049D3"/>
    <w:rsid w:val="00705A55"/>
    <w:rsid w:val="00706062"/>
    <w:rsid w:val="00706DB6"/>
    <w:rsid w:val="007071EE"/>
    <w:rsid w:val="00710577"/>
    <w:rsid w:val="00714257"/>
    <w:rsid w:val="00715044"/>
    <w:rsid w:val="00715131"/>
    <w:rsid w:val="00717A04"/>
    <w:rsid w:val="007220F0"/>
    <w:rsid w:val="00723665"/>
    <w:rsid w:val="007239D3"/>
    <w:rsid w:val="00724547"/>
    <w:rsid w:val="00724BA2"/>
    <w:rsid w:val="00725F54"/>
    <w:rsid w:val="00726CEB"/>
    <w:rsid w:val="0072707E"/>
    <w:rsid w:val="0072714E"/>
    <w:rsid w:val="0073054C"/>
    <w:rsid w:val="00730BF4"/>
    <w:rsid w:val="0073171F"/>
    <w:rsid w:val="00732E1F"/>
    <w:rsid w:val="00733585"/>
    <w:rsid w:val="00734C11"/>
    <w:rsid w:val="0073628A"/>
    <w:rsid w:val="00740B06"/>
    <w:rsid w:val="00742D69"/>
    <w:rsid w:val="007430B2"/>
    <w:rsid w:val="00743713"/>
    <w:rsid w:val="00743ECE"/>
    <w:rsid w:val="007453CD"/>
    <w:rsid w:val="00747523"/>
    <w:rsid w:val="00751EA9"/>
    <w:rsid w:val="0075324E"/>
    <w:rsid w:val="0075424D"/>
    <w:rsid w:val="00754CFF"/>
    <w:rsid w:val="00756988"/>
    <w:rsid w:val="00756D79"/>
    <w:rsid w:val="00761812"/>
    <w:rsid w:val="00761ACA"/>
    <w:rsid w:val="00762A2F"/>
    <w:rsid w:val="00762E9F"/>
    <w:rsid w:val="007700C8"/>
    <w:rsid w:val="00772120"/>
    <w:rsid w:val="007743BD"/>
    <w:rsid w:val="007758CC"/>
    <w:rsid w:val="00776713"/>
    <w:rsid w:val="00776F75"/>
    <w:rsid w:val="00780318"/>
    <w:rsid w:val="007823C9"/>
    <w:rsid w:val="00782ED1"/>
    <w:rsid w:val="007844F2"/>
    <w:rsid w:val="0078556D"/>
    <w:rsid w:val="00785DD6"/>
    <w:rsid w:val="00786648"/>
    <w:rsid w:val="0078765C"/>
    <w:rsid w:val="00787BC8"/>
    <w:rsid w:val="0079004E"/>
    <w:rsid w:val="00794A2A"/>
    <w:rsid w:val="00796AB7"/>
    <w:rsid w:val="0079720F"/>
    <w:rsid w:val="007A10AC"/>
    <w:rsid w:val="007A1FD2"/>
    <w:rsid w:val="007A2057"/>
    <w:rsid w:val="007A3783"/>
    <w:rsid w:val="007A5AB7"/>
    <w:rsid w:val="007A75A2"/>
    <w:rsid w:val="007A7F24"/>
    <w:rsid w:val="007B0201"/>
    <w:rsid w:val="007B6836"/>
    <w:rsid w:val="007B68AB"/>
    <w:rsid w:val="007C470F"/>
    <w:rsid w:val="007C561B"/>
    <w:rsid w:val="007C58EE"/>
    <w:rsid w:val="007C65C2"/>
    <w:rsid w:val="007D27FF"/>
    <w:rsid w:val="007D456B"/>
    <w:rsid w:val="007D49EA"/>
    <w:rsid w:val="007D4CF9"/>
    <w:rsid w:val="007D6126"/>
    <w:rsid w:val="007D6AD6"/>
    <w:rsid w:val="007E1797"/>
    <w:rsid w:val="007E287E"/>
    <w:rsid w:val="007E2AC0"/>
    <w:rsid w:val="007E4779"/>
    <w:rsid w:val="007E52E5"/>
    <w:rsid w:val="007E5BCB"/>
    <w:rsid w:val="007E62F9"/>
    <w:rsid w:val="007E7D8D"/>
    <w:rsid w:val="007E7E5C"/>
    <w:rsid w:val="007F424E"/>
    <w:rsid w:val="007F6E74"/>
    <w:rsid w:val="007F740A"/>
    <w:rsid w:val="007F77EC"/>
    <w:rsid w:val="007F7ABC"/>
    <w:rsid w:val="008060D9"/>
    <w:rsid w:val="00806F27"/>
    <w:rsid w:val="00807DB8"/>
    <w:rsid w:val="0081245F"/>
    <w:rsid w:val="00814368"/>
    <w:rsid w:val="00815596"/>
    <w:rsid w:val="00815DFD"/>
    <w:rsid w:val="00816F83"/>
    <w:rsid w:val="00821A1D"/>
    <w:rsid w:val="00822206"/>
    <w:rsid w:val="00822457"/>
    <w:rsid w:val="00823FAD"/>
    <w:rsid w:val="00830D6A"/>
    <w:rsid w:val="00831077"/>
    <w:rsid w:val="008322BC"/>
    <w:rsid w:val="00832CDF"/>
    <w:rsid w:val="00834046"/>
    <w:rsid w:val="00836BB2"/>
    <w:rsid w:val="00837011"/>
    <w:rsid w:val="00840141"/>
    <w:rsid w:val="0084084F"/>
    <w:rsid w:val="0084132F"/>
    <w:rsid w:val="00842A44"/>
    <w:rsid w:val="00843064"/>
    <w:rsid w:val="00845C2F"/>
    <w:rsid w:val="00846DE2"/>
    <w:rsid w:val="00852FA5"/>
    <w:rsid w:val="00853675"/>
    <w:rsid w:val="00853CA0"/>
    <w:rsid w:val="00856843"/>
    <w:rsid w:val="008616D9"/>
    <w:rsid w:val="00861A6B"/>
    <w:rsid w:val="00861B28"/>
    <w:rsid w:val="00861DA9"/>
    <w:rsid w:val="0086211F"/>
    <w:rsid w:val="0086298A"/>
    <w:rsid w:val="00862CED"/>
    <w:rsid w:val="0086365B"/>
    <w:rsid w:val="0086391F"/>
    <w:rsid w:val="00864DC8"/>
    <w:rsid w:val="00865B1B"/>
    <w:rsid w:val="00865BA0"/>
    <w:rsid w:val="00871F4A"/>
    <w:rsid w:val="00875197"/>
    <w:rsid w:val="00881E0D"/>
    <w:rsid w:val="00882411"/>
    <w:rsid w:val="0088487B"/>
    <w:rsid w:val="008879EB"/>
    <w:rsid w:val="00887F91"/>
    <w:rsid w:val="0089043F"/>
    <w:rsid w:val="00890B49"/>
    <w:rsid w:val="00891A4E"/>
    <w:rsid w:val="00893FF8"/>
    <w:rsid w:val="00894D09"/>
    <w:rsid w:val="00895242"/>
    <w:rsid w:val="00895B90"/>
    <w:rsid w:val="00896C92"/>
    <w:rsid w:val="00897E50"/>
    <w:rsid w:val="008A02E0"/>
    <w:rsid w:val="008A0B9D"/>
    <w:rsid w:val="008A134F"/>
    <w:rsid w:val="008A29A8"/>
    <w:rsid w:val="008A31B7"/>
    <w:rsid w:val="008A45CB"/>
    <w:rsid w:val="008A7BCC"/>
    <w:rsid w:val="008B43C7"/>
    <w:rsid w:val="008B55D9"/>
    <w:rsid w:val="008C00E2"/>
    <w:rsid w:val="008C1994"/>
    <w:rsid w:val="008C35C8"/>
    <w:rsid w:val="008C4090"/>
    <w:rsid w:val="008C4B57"/>
    <w:rsid w:val="008C4C95"/>
    <w:rsid w:val="008C5EC9"/>
    <w:rsid w:val="008C5F10"/>
    <w:rsid w:val="008D1C42"/>
    <w:rsid w:val="008D4EA3"/>
    <w:rsid w:val="008D52E6"/>
    <w:rsid w:val="008E1199"/>
    <w:rsid w:val="008E13E1"/>
    <w:rsid w:val="008E1582"/>
    <w:rsid w:val="008E15F5"/>
    <w:rsid w:val="008E1EC3"/>
    <w:rsid w:val="008E2649"/>
    <w:rsid w:val="008E2B71"/>
    <w:rsid w:val="008E303B"/>
    <w:rsid w:val="008E40F5"/>
    <w:rsid w:val="008E57D3"/>
    <w:rsid w:val="008E5E39"/>
    <w:rsid w:val="008E6588"/>
    <w:rsid w:val="008E77EF"/>
    <w:rsid w:val="008F0C7E"/>
    <w:rsid w:val="008F110F"/>
    <w:rsid w:val="008F1638"/>
    <w:rsid w:val="008F2E93"/>
    <w:rsid w:val="008F2F4E"/>
    <w:rsid w:val="008F6120"/>
    <w:rsid w:val="00901300"/>
    <w:rsid w:val="00904DE7"/>
    <w:rsid w:val="00904F67"/>
    <w:rsid w:val="00905305"/>
    <w:rsid w:val="009056ED"/>
    <w:rsid w:val="00905D9E"/>
    <w:rsid w:val="00907B2A"/>
    <w:rsid w:val="00910896"/>
    <w:rsid w:val="009130B8"/>
    <w:rsid w:val="00915660"/>
    <w:rsid w:val="009162BD"/>
    <w:rsid w:val="0091641E"/>
    <w:rsid w:val="009175F5"/>
    <w:rsid w:val="0092089D"/>
    <w:rsid w:val="00923855"/>
    <w:rsid w:val="009245BF"/>
    <w:rsid w:val="00924636"/>
    <w:rsid w:val="00925207"/>
    <w:rsid w:val="009253E4"/>
    <w:rsid w:val="00925BEB"/>
    <w:rsid w:val="00927426"/>
    <w:rsid w:val="00927C6E"/>
    <w:rsid w:val="00927E08"/>
    <w:rsid w:val="00930A32"/>
    <w:rsid w:val="00932144"/>
    <w:rsid w:val="00933AD5"/>
    <w:rsid w:val="00936BCE"/>
    <w:rsid w:val="009420A8"/>
    <w:rsid w:val="00943EE9"/>
    <w:rsid w:val="00944837"/>
    <w:rsid w:val="009529EB"/>
    <w:rsid w:val="00953C26"/>
    <w:rsid w:val="009551CE"/>
    <w:rsid w:val="0095590A"/>
    <w:rsid w:val="00956ADE"/>
    <w:rsid w:val="009610A1"/>
    <w:rsid w:val="00963A7D"/>
    <w:rsid w:val="00964AE3"/>
    <w:rsid w:val="009673A7"/>
    <w:rsid w:val="00972077"/>
    <w:rsid w:val="009728F8"/>
    <w:rsid w:val="00973B79"/>
    <w:rsid w:val="0097437A"/>
    <w:rsid w:val="00975038"/>
    <w:rsid w:val="009752B2"/>
    <w:rsid w:val="00975672"/>
    <w:rsid w:val="009767AD"/>
    <w:rsid w:val="00976DE5"/>
    <w:rsid w:val="0098003B"/>
    <w:rsid w:val="009804C4"/>
    <w:rsid w:val="00981272"/>
    <w:rsid w:val="0098201F"/>
    <w:rsid w:val="009820A6"/>
    <w:rsid w:val="00982F3B"/>
    <w:rsid w:val="00982F3F"/>
    <w:rsid w:val="009830B9"/>
    <w:rsid w:val="00984BB1"/>
    <w:rsid w:val="009873B6"/>
    <w:rsid w:val="00987FC6"/>
    <w:rsid w:val="009904FE"/>
    <w:rsid w:val="00992E53"/>
    <w:rsid w:val="009956F7"/>
    <w:rsid w:val="00996AC8"/>
    <w:rsid w:val="009A022E"/>
    <w:rsid w:val="009A0798"/>
    <w:rsid w:val="009A1334"/>
    <w:rsid w:val="009A6898"/>
    <w:rsid w:val="009A7B83"/>
    <w:rsid w:val="009B0B8D"/>
    <w:rsid w:val="009B1441"/>
    <w:rsid w:val="009B1972"/>
    <w:rsid w:val="009B1A89"/>
    <w:rsid w:val="009B287E"/>
    <w:rsid w:val="009B3B66"/>
    <w:rsid w:val="009B4C3C"/>
    <w:rsid w:val="009B4E92"/>
    <w:rsid w:val="009B50FF"/>
    <w:rsid w:val="009C084D"/>
    <w:rsid w:val="009C0CBC"/>
    <w:rsid w:val="009C159E"/>
    <w:rsid w:val="009C1B15"/>
    <w:rsid w:val="009C1F32"/>
    <w:rsid w:val="009C27DA"/>
    <w:rsid w:val="009C3A1D"/>
    <w:rsid w:val="009C4283"/>
    <w:rsid w:val="009C4362"/>
    <w:rsid w:val="009C446F"/>
    <w:rsid w:val="009C6828"/>
    <w:rsid w:val="009C693B"/>
    <w:rsid w:val="009C78CD"/>
    <w:rsid w:val="009D2E1A"/>
    <w:rsid w:val="009D509B"/>
    <w:rsid w:val="009D7F14"/>
    <w:rsid w:val="009E06D3"/>
    <w:rsid w:val="009E238D"/>
    <w:rsid w:val="009E6E5C"/>
    <w:rsid w:val="009F5ECD"/>
    <w:rsid w:val="009F5FE2"/>
    <w:rsid w:val="009F775A"/>
    <w:rsid w:val="00A01084"/>
    <w:rsid w:val="00A027C3"/>
    <w:rsid w:val="00A07FF9"/>
    <w:rsid w:val="00A11494"/>
    <w:rsid w:val="00A13ED2"/>
    <w:rsid w:val="00A14E07"/>
    <w:rsid w:val="00A207B3"/>
    <w:rsid w:val="00A21BC1"/>
    <w:rsid w:val="00A23150"/>
    <w:rsid w:val="00A23A8E"/>
    <w:rsid w:val="00A242B3"/>
    <w:rsid w:val="00A24FCB"/>
    <w:rsid w:val="00A26853"/>
    <w:rsid w:val="00A27E10"/>
    <w:rsid w:val="00A319E2"/>
    <w:rsid w:val="00A32A7C"/>
    <w:rsid w:val="00A341E0"/>
    <w:rsid w:val="00A345C2"/>
    <w:rsid w:val="00A35827"/>
    <w:rsid w:val="00A369C5"/>
    <w:rsid w:val="00A36AA1"/>
    <w:rsid w:val="00A4011F"/>
    <w:rsid w:val="00A40AFD"/>
    <w:rsid w:val="00A40FE7"/>
    <w:rsid w:val="00A43655"/>
    <w:rsid w:val="00A43ED7"/>
    <w:rsid w:val="00A45FD1"/>
    <w:rsid w:val="00A46C16"/>
    <w:rsid w:val="00A4744D"/>
    <w:rsid w:val="00A52278"/>
    <w:rsid w:val="00A524FB"/>
    <w:rsid w:val="00A52F73"/>
    <w:rsid w:val="00A5323F"/>
    <w:rsid w:val="00A54EF0"/>
    <w:rsid w:val="00A55776"/>
    <w:rsid w:val="00A572C6"/>
    <w:rsid w:val="00A60FCA"/>
    <w:rsid w:val="00A61677"/>
    <w:rsid w:val="00A6246F"/>
    <w:rsid w:val="00A62C00"/>
    <w:rsid w:val="00A62E48"/>
    <w:rsid w:val="00A65AF2"/>
    <w:rsid w:val="00A679CF"/>
    <w:rsid w:val="00A719DF"/>
    <w:rsid w:val="00A720A4"/>
    <w:rsid w:val="00A72875"/>
    <w:rsid w:val="00A748AE"/>
    <w:rsid w:val="00A75CB3"/>
    <w:rsid w:val="00A76670"/>
    <w:rsid w:val="00A7746F"/>
    <w:rsid w:val="00A7792E"/>
    <w:rsid w:val="00A8406C"/>
    <w:rsid w:val="00A85183"/>
    <w:rsid w:val="00A85428"/>
    <w:rsid w:val="00A86302"/>
    <w:rsid w:val="00A86C22"/>
    <w:rsid w:val="00A90535"/>
    <w:rsid w:val="00A90B5C"/>
    <w:rsid w:val="00A911B5"/>
    <w:rsid w:val="00A939D4"/>
    <w:rsid w:val="00AA01E6"/>
    <w:rsid w:val="00AA3CF0"/>
    <w:rsid w:val="00AA42F3"/>
    <w:rsid w:val="00AA53AE"/>
    <w:rsid w:val="00AA55AE"/>
    <w:rsid w:val="00AA6DD3"/>
    <w:rsid w:val="00AB22B8"/>
    <w:rsid w:val="00AB2658"/>
    <w:rsid w:val="00AC0F16"/>
    <w:rsid w:val="00AC16F0"/>
    <w:rsid w:val="00AC2960"/>
    <w:rsid w:val="00AC30E6"/>
    <w:rsid w:val="00AC42A3"/>
    <w:rsid w:val="00AD2381"/>
    <w:rsid w:val="00AD4EF8"/>
    <w:rsid w:val="00AD5307"/>
    <w:rsid w:val="00AE0FEE"/>
    <w:rsid w:val="00AE108A"/>
    <w:rsid w:val="00AE17AA"/>
    <w:rsid w:val="00AE18E3"/>
    <w:rsid w:val="00AE26E1"/>
    <w:rsid w:val="00AE29FE"/>
    <w:rsid w:val="00AE40AD"/>
    <w:rsid w:val="00AE5301"/>
    <w:rsid w:val="00AE585F"/>
    <w:rsid w:val="00AE5883"/>
    <w:rsid w:val="00AE59F5"/>
    <w:rsid w:val="00AE7DC6"/>
    <w:rsid w:val="00AF0078"/>
    <w:rsid w:val="00AF1031"/>
    <w:rsid w:val="00AF1116"/>
    <w:rsid w:val="00B00C71"/>
    <w:rsid w:val="00B04F2C"/>
    <w:rsid w:val="00B0587C"/>
    <w:rsid w:val="00B06A4B"/>
    <w:rsid w:val="00B073C9"/>
    <w:rsid w:val="00B10944"/>
    <w:rsid w:val="00B12725"/>
    <w:rsid w:val="00B12A87"/>
    <w:rsid w:val="00B13E67"/>
    <w:rsid w:val="00B15327"/>
    <w:rsid w:val="00B153B8"/>
    <w:rsid w:val="00B158F1"/>
    <w:rsid w:val="00B15AF7"/>
    <w:rsid w:val="00B17001"/>
    <w:rsid w:val="00B20F73"/>
    <w:rsid w:val="00B23D42"/>
    <w:rsid w:val="00B24971"/>
    <w:rsid w:val="00B3055F"/>
    <w:rsid w:val="00B30E55"/>
    <w:rsid w:val="00B34007"/>
    <w:rsid w:val="00B3660C"/>
    <w:rsid w:val="00B3716F"/>
    <w:rsid w:val="00B41439"/>
    <w:rsid w:val="00B41F5A"/>
    <w:rsid w:val="00B4346E"/>
    <w:rsid w:val="00B44179"/>
    <w:rsid w:val="00B44BCF"/>
    <w:rsid w:val="00B46020"/>
    <w:rsid w:val="00B51B23"/>
    <w:rsid w:val="00B55026"/>
    <w:rsid w:val="00B57DF8"/>
    <w:rsid w:val="00B61F18"/>
    <w:rsid w:val="00B62023"/>
    <w:rsid w:val="00B63556"/>
    <w:rsid w:val="00B6393D"/>
    <w:rsid w:val="00B63D4A"/>
    <w:rsid w:val="00B64014"/>
    <w:rsid w:val="00B66C50"/>
    <w:rsid w:val="00B706D7"/>
    <w:rsid w:val="00B70D9F"/>
    <w:rsid w:val="00B71C48"/>
    <w:rsid w:val="00B7238E"/>
    <w:rsid w:val="00B7321F"/>
    <w:rsid w:val="00B744E0"/>
    <w:rsid w:val="00B75049"/>
    <w:rsid w:val="00B7596B"/>
    <w:rsid w:val="00B75E4F"/>
    <w:rsid w:val="00B77547"/>
    <w:rsid w:val="00B826E2"/>
    <w:rsid w:val="00B8552A"/>
    <w:rsid w:val="00B867F0"/>
    <w:rsid w:val="00B90C5D"/>
    <w:rsid w:val="00B91D31"/>
    <w:rsid w:val="00B927C1"/>
    <w:rsid w:val="00B92A47"/>
    <w:rsid w:val="00B95E79"/>
    <w:rsid w:val="00BA2807"/>
    <w:rsid w:val="00BA3B99"/>
    <w:rsid w:val="00BA4CF2"/>
    <w:rsid w:val="00BA5D0B"/>
    <w:rsid w:val="00BA6953"/>
    <w:rsid w:val="00BA75A3"/>
    <w:rsid w:val="00BB12C1"/>
    <w:rsid w:val="00BB1561"/>
    <w:rsid w:val="00BB1C87"/>
    <w:rsid w:val="00BB211A"/>
    <w:rsid w:val="00BB23B9"/>
    <w:rsid w:val="00BB58F0"/>
    <w:rsid w:val="00BB64DE"/>
    <w:rsid w:val="00BB6F2D"/>
    <w:rsid w:val="00BB7B56"/>
    <w:rsid w:val="00BC14E7"/>
    <w:rsid w:val="00BC25E7"/>
    <w:rsid w:val="00BC3C02"/>
    <w:rsid w:val="00BC40B2"/>
    <w:rsid w:val="00BC5FB5"/>
    <w:rsid w:val="00BC688D"/>
    <w:rsid w:val="00BD2499"/>
    <w:rsid w:val="00BD444E"/>
    <w:rsid w:val="00BD4D66"/>
    <w:rsid w:val="00BE325C"/>
    <w:rsid w:val="00BE44A2"/>
    <w:rsid w:val="00BF0F5F"/>
    <w:rsid w:val="00BF328F"/>
    <w:rsid w:val="00BF450D"/>
    <w:rsid w:val="00BF45AA"/>
    <w:rsid w:val="00BF553B"/>
    <w:rsid w:val="00BF677E"/>
    <w:rsid w:val="00C006C2"/>
    <w:rsid w:val="00C00B7F"/>
    <w:rsid w:val="00C0103E"/>
    <w:rsid w:val="00C018FB"/>
    <w:rsid w:val="00C0228A"/>
    <w:rsid w:val="00C041CA"/>
    <w:rsid w:val="00C05509"/>
    <w:rsid w:val="00C067E3"/>
    <w:rsid w:val="00C06F30"/>
    <w:rsid w:val="00C076DA"/>
    <w:rsid w:val="00C1086F"/>
    <w:rsid w:val="00C131DA"/>
    <w:rsid w:val="00C150B3"/>
    <w:rsid w:val="00C1578F"/>
    <w:rsid w:val="00C15C85"/>
    <w:rsid w:val="00C16CAC"/>
    <w:rsid w:val="00C170DE"/>
    <w:rsid w:val="00C20055"/>
    <w:rsid w:val="00C25687"/>
    <w:rsid w:val="00C25718"/>
    <w:rsid w:val="00C276A5"/>
    <w:rsid w:val="00C32A74"/>
    <w:rsid w:val="00C33CF7"/>
    <w:rsid w:val="00C34589"/>
    <w:rsid w:val="00C3557C"/>
    <w:rsid w:val="00C357B6"/>
    <w:rsid w:val="00C35BE5"/>
    <w:rsid w:val="00C37084"/>
    <w:rsid w:val="00C37D57"/>
    <w:rsid w:val="00C40560"/>
    <w:rsid w:val="00C40724"/>
    <w:rsid w:val="00C40920"/>
    <w:rsid w:val="00C41B22"/>
    <w:rsid w:val="00C4238B"/>
    <w:rsid w:val="00C42BEC"/>
    <w:rsid w:val="00C46173"/>
    <w:rsid w:val="00C464BF"/>
    <w:rsid w:val="00C5103D"/>
    <w:rsid w:val="00C519C3"/>
    <w:rsid w:val="00C51F92"/>
    <w:rsid w:val="00C53AE8"/>
    <w:rsid w:val="00C5455D"/>
    <w:rsid w:val="00C54BBB"/>
    <w:rsid w:val="00C54EA8"/>
    <w:rsid w:val="00C57104"/>
    <w:rsid w:val="00C57AFC"/>
    <w:rsid w:val="00C62AC8"/>
    <w:rsid w:val="00C648B5"/>
    <w:rsid w:val="00C657C0"/>
    <w:rsid w:val="00C70409"/>
    <w:rsid w:val="00C70ECF"/>
    <w:rsid w:val="00C71F32"/>
    <w:rsid w:val="00C72E9E"/>
    <w:rsid w:val="00C73C28"/>
    <w:rsid w:val="00C75C53"/>
    <w:rsid w:val="00C75C68"/>
    <w:rsid w:val="00C76A81"/>
    <w:rsid w:val="00C77AC8"/>
    <w:rsid w:val="00C81B5B"/>
    <w:rsid w:val="00C83030"/>
    <w:rsid w:val="00C85534"/>
    <w:rsid w:val="00C874BD"/>
    <w:rsid w:val="00C878E0"/>
    <w:rsid w:val="00C90171"/>
    <w:rsid w:val="00C90F21"/>
    <w:rsid w:val="00C9109C"/>
    <w:rsid w:val="00C923C2"/>
    <w:rsid w:val="00C929F0"/>
    <w:rsid w:val="00C938B1"/>
    <w:rsid w:val="00C938F5"/>
    <w:rsid w:val="00C93FCA"/>
    <w:rsid w:val="00C955ED"/>
    <w:rsid w:val="00C95E71"/>
    <w:rsid w:val="00C974A8"/>
    <w:rsid w:val="00CA1A86"/>
    <w:rsid w:val="00CA1C7A"/>
    <w:rsid w:val="00CA1C8A"/>
    <w:rsid w:val="00CA3677"/>
    <w:rsid w:val="00CA4EDC"/>
    <w:rsid w:val="00CA59C3"/>
    <w:rsid w:val="00CA7425"/>
    <w:rsid w:val="00CB1047"/>
    <w:rsid w:val="00CB233B"/>
    <w:rsid w:val="00CB3E63"/>
    <w:rsid w:val="00CB5E4E"/>
    <w:rsid w:val="00CB5FDD"/>
    <w:rsid w:val="00CC037C"/>
    <w:rsid w:val="00CC0E51"/>
    <w:rsid w:val="00CC50A1"/>
    <w:rsid w:val="00CC5B9A"/>
    <w:rsid w:val="00CC6DE8"/>
    <w:rsid w:val="00CD17FA"/>
    <w:rsid w:val="00CD25DC"/>
    <w:rsid w:val="00CD363D"/>
    <w:rsid w:val="00CD583A"/>
    <w:rsid w:val="00CD7021"/>
    <w:rsid w:val="00CE152D"/>
    <w:rsid w:val="00CE4F54"/>
    <w:rsid w:val="00CE5AE2"/>
    <w:rsid w:val="00CE6D14"/>
    <w:rsid w:val="00CE7BD7"/>
    <w:rsid w:val="00CF0E70"/>
    <w:rsid w:val="00CF179E"/>
    <w:rsid w:val="00CF3354"/>
    <w:rsid w:val="00CF401F"/>
    <w:rsid w:val="00CF4124"/>
    <w:rsid w:val="00CF497C"/>
    <w:rsid w:val="00CF4B68"/>
    <w:rsid w:val="00CF4EB9"/>
    <w:rsid w:val="00CF588B"/>
    <w:rsid w:val="00CF5E6C"/>
    <w:rsid w:val="00CF6B0C"/>
    <w:rsid w:val="00CF6CBA"/>
    <w:rsid w:val="00CF7351"/>
    <w:rsid w:val="00CF7FB4"/>
    <w:rsid w:val="00D015A2"/>
    <w:rsid w:val="00D01E8E"/>
    <w:rsid w:val="00D026A3"/>
    <w:rsid w:val="00D02FEE"/>
    <w:rsid w:val="00D05F9B"/>
    <w:rsid w:val="00D0650B"/>
    <w:rsid w:val="00D07519"/>
    <w:rsid w:val="00D07FA2"/>
    <w:rsid w:val="00D10080"/>
    <w:rsid w:val="00D10B70"/>
    <w:rsid w:val="00D11BAE"/>
    <w:rsid w:val="00D12F79"/>
    <w:rsid w:val="00D14178"/>
    <w:rsid w:val="00D15082"/>
    <w:rsid w:val="00D15210"/>
    <w:rsid w:val="00D16C37"/>
    <w:rsid w:val="00D21866"/>
    <w:rsid w:val="00D22ACC"/>
    <w:rsid w:val="00D23979"/>
    <w:rsid w:val="00D259D7"/>
    <w:rsid w:val="00D26E23"/>
    <w:rsid w:val="00D27C1C"/>
    <w:rsid w:val="00D32BBC"/>
    <w:rsid w:val="00D32EB5"/>
    <w:rsid w:val="00D40978"/>
    <w:rsid w:val="00D4097C"/>
    <w:rsid w:val="00D40A69"/>
    <w:rsid w:val="00D40CA5"/>
    <w:rsid w:val="00D41CAF"/>
    <w:rsid w:val="00D423DE"/>
    <w:rsid w:val="00D449A7"/>
    <w:rsid w:val="00D4538D"/>
    <w:rsid w:val="00D50284"/>
    <w:rsid w:val="00D51F93"/>
    <w:rsid w:val="00D54120"/>
    <w:rsid w:val="00D56AE1"/>
    <w:rsid w:val="00D56CFD"/>
    <w:rsid w:val="00D56D30"/>
    <w:rsid w:val="00D60888"/>
    <w:rsid w:val="00D62B2F"/>
    <w:rsid w:val="00D63D2D"/>
    <w:rsid w:val="00D655C1"/>
    <w:rsid w:val="00D6589A"/>
    <w:rsid w:val="00D65BE5"/>
    <w:rsid w:val="00D7020E"/>
    <w:rsid w:val="00D70A83"/>
    <w:rsid w:val="00D70EE3"/>
    <w:rsid w:val="00D7110C"/>
    <w:rsid w:val="00D72610"/>
    <w:rsid w:val="00D730C2"/>
    <w:rsid w:val="00D73D28"/>
    <w:rsid w:val="00D80C21"/>
    <w:rsid w:val="00D83F7E"/>
    <w:rsid w:val="00D84E41"/>
    <w:rsid w:val="00D86ED6"/>
    <w:rsid w:val="00D911D9"/>
    <w:rsid w:val="00D918D4"/>
    <w:rsid w:val="00D91A20"/>
    <w:rsid w:val="00D92A38"/>
    <w:rsid w:val="00D92E2F"/>
    <w:rsid w:val="00D943B4"/>
    <w:rsid w:val="00D972F2"/>
    <w:rsid w:val="00D978E6"/>
    <w:rsid w:val="00DA0668"/>
    <w:rsid w:val="00DA32AC"/>
    <w:rsid w:val="00DA6CBA"/>
    <w:rsid w:val="00DB0F7B"/>
    <w:rsid w:val="00DB2F9D"/>
    <w:rsid w:val="00DB4302"/>
    <w:rsid w:val="00DB6284"/>
    <w:rsid w:val="00DB74BE"/>
    <w:rsid w:val="00DC0864"/>
    <w:rsid w:val="00DC08D3"/>
    <w:rsid w:val="00DC0E89"/>
    <w:rsid w:val="00DC6634"/>
    <w:rsid w:val="00DD09C0"/>
    <w:rsid w:val="00DD6CDD"/>
    <w:rsid w:val="00DE077E"/>
    <w:rsid w:val="00DE0794"/>
    <w:rsid w:val="00DE2F12"/>
    <w:rsid w:val="00DE30B3"/>
    <w:rsid w:val="00DE51E3"/>
    <w:rsid w:val="00DE67E7"/>
    <w:rsid w:val="00DF0C55"/>
    <w:rsid w:val="00DF0FC6"/>
    <w:rsid w:val="00DF1780"/>
    <w:rsid w:val="00DF1B3A"/>
    <w:rsid w:val="00DF4DE9"/>
    <w:rsid w:val="00DF4FB2"/>
    <w:rsid w:val="00DF6272"/>
    <w:rsid w:val="00DF6A1C"/>
    <w:rsid w:val="00DF7742"/>
    <w:rsid w:val="00E00B50"/>
    <w:rsid w:val="00E00EEF"/>
    <w:rsid w:val="00E00F82"/>
    <w:rsid w:val="00E0154F"/>
    <w:rsid w:val="00E04D7E"/>
    <w:rsid w:val="00E06029"/>
    <w:rsid w:val="00E10140"/>
    <w:rsid w:val="00E136A9"/>
    <w:rsid w:val="00E15EA0"/>
    <w:rsid w:val="00E17E8A"/>
    <w:rsid w:val="00E17F00"/>
    <w:rsid w:val="00E20519"/>
    <w:rsid w:val="00E20C53"/>
    <w:rsid w:val="00E24BBD"/>
    <w:rsid w:val="00E257E0"/>
    <w:rsid w:val="00E3150E"/>
    <w:rsid w:val="00E317E6"/>
    <w:rsid w:val="00E361BC"/>
    <w:rsid w:val="00E41D5C"/>
    <w:rsid w:val="00E421DF"/>
    <w:rsid w:val="00E42C67"/>
    <w:rsid w:val="00E43FA7"/>
    <w:rsid w:val="00E453D6"/>
    <w:rsid w:val="00E45D94"/>
    <w:rsid w:val="00E45F55"/>
    <w:rsid w:val="00E46948"/>
    <w:rsid w:val="00E47E6A"/>
    <w:rsid w:val="00E50815"/>
    <w:rsid w:val="00E50DDF"/>
    <w:rsid w:val="00E519C0"/>
    <w:rsid w:val="00E5209E"/>
    <w:rsid w:val="00E5214D"/>
    <w:rsid w:val="00E5322A"/>
    <w:rsid w:val="00E55754"/>
    <w:rsid w:val="00E56890"/>
    <w:rsid w:val="00E56C0D"/>
    <w:rsid w:val="00E603B8"/>
    <w:rsid w:val="00E61005"/>
    <w:rsid w:val="00E61B25"/>
    <w:rsid w:val="00E66616"/>
    <w:rsid w:val="00E66BA7"/>
    <w:rsid w:val="00E67F05"/>
    <w:rsid w:val="00E70FED"/>
    <w:rsid w:val="00E721B9"/>
    <w:rsid w:val="00E72CFA"/>
    <w:rsid w:val="00E72ED5"/>
    <w:rsid w:val="00E761EC"/>
    <w:rsid w:val="00E771C2"/>
    <w:rsid w:val="00E77CEE"/>
    <w:rsid w:val="00E80810"/>
    <w:rsid w:val="00E80CDE"/>
    <w:rsid w:val="00E83077"/>
    <w:rsid w:val="00E84311"/>
    <w:rsid w:val="00E8499A"/>
    <w:rsid w:val="00E84E70"/>
    <w:rsid w:val="00E871BD"/>
    <w:rsid w:val="00E87210"/>
    <w:rsid w:val="00E87AD8"/>
    <w:rsid w:val="00E91B8C"/>
    <w:rsid w:val="00E92EF2"/>
    <w:rsid w:val="00E96C72"/>
    <w:rsid w:val="00E97680"/>
    <w:rsid w:val="00EA0845"/>
    <w:rsid w:val="00EA5090"/>
    <w:rsid w:val="00EA57E5"/>
    <w:rsid w:val="00EA5F51"/>
    <w:rsid w:val="00EA785D"/>
    <w:rsid w:val="00EB26AA"/>
    <w:rsid w:val="00EB6C68"/>
    <w:rsid w:val="00EB7596"/>
    <w:rsid w:val="00EC10AF"/>
    <w:rsid w:val="00EC1509"/>
    <w:rsid w:val="00EC19F3"/>
    <w:rsid w:val="00EC23B4"/>
    <w:rsid w:val="00EC3734"/>
    <w:rsid w:val="00EC667F"/>
    <w:rsid w:val="00EC6E23"/>
    <w:rsid w:val="00ED154F"/>
    <w:rsid w:val="00ED2F47"/>
    <w:rsid w:val="00ED3766"/>
    <w:rsid w:val="00ED3984"/>
    <w:rsid w:val="00ED4E7C"/>
    <w:rsid w:val="00ED592D"/>
    <w:rsid w:val="00ED5C39"/>
    <w:rsid w:val="00EE0CA6"/>
    <w:rsid w:val="00EE0FA9"/>
    <w:rsid w:val="00EE3BC5"/>
    <w:rsid w:val="00EE3CF6"/>
    <w:rsid w:val="00EE516E"/>
    <w:rsid w:val="00EE54A4"/>
    <w:rsid w:val="00EE5A22"/>
    <w:rsid w:val="00EE5B0E"/>
    <w:rsid w:val="00EE64C3"/>
    <w:rsid w:val="00EE7E61"/>
    <w:rsid w:val="00EE7F27"/>
    <w:rsid w:val="00EF2D1C"/>
    <w:rsid w:val="00EF4A19"/>
    <w:rsid w:val="00EF4C56"/>
    <w:rsid w:val="00EF5AFE"/>
    <w:rsid w:val="00EF7D00"/>
    <w:rsid w:val="00F01584"/>
    <w:rsid w:val="00F017D5"/>
    <w:rsid w:val="00F031C1"/>
    <w:rsid w:val="00F045EA"/>
    <w:rsid w:val="00F059F4"/>
    <w:rsid w:val="00F05C47"/>
    <w:rsid w:val="00F07624"/>
    <w:rsid w:val="00F07831"/>
    <w:rsid w:val="00F10CBB"/>
    <w:rsid w:val="00F11556"/>
    <w:rsid w:val="00F13201"/>
    <w:rsid w:val="00F136FF"/>
    <w:rsid w:val="00F14891"/>
    <w:rsid w:val="00F1503B"/>
    <w:rsid w:val="00F1635C"/>
    <w:rsid w:val="00F205E3"/>
    <w:rsid w:val="00F20C49"/>
    <w:rsid w:val="00F20DF0"/>
    <w:rsid w:val="00F20E2D"/>
    <w:rsid w:val="00F22612"/>
    <w:rsid w:val="00F22CD6"/>
    <w:rsid w:val="00F22D3A"/>
    <w:rsid w:val="00F25BF4"/>
    <w:rsid w:val="00F264CC"/>
    <w:rsid w:val="00F26FB9"/>
    <w:rsid w:val="00F270AB"/>
    <w:rsid w:val="00F30FDE"/>
    <w:rsid w:val="00F32571"/>
    <w:rsid w:val="00F351AB"/>
    <w:rsid w:val="00F3522C"/>
    <w:rsid w:val="00F35F37"/>
    <w:rsid w:val="00F365B2"/>
    <w:rsid w:val="00F365D9"/>
    <w:rsid w:val="00F3708B"/>
    <w:rsid w:val="00F3737B"/>
    <w:rsid w:val="00F41D53"/>
    <w:rsid w:val="00F43330"/>
    <w:rsid w:val="00F44040"/>
    <w:rsid w:val="00F457C4"/>
    <w:rsid w:val="00F4626E"/>
    <w:rsid w:val="00F46E66"/>
    <w:rsid w:val="00F47031"/>
    <w:rsid w:val="00F5184A"/>
    <w:rsid w:val="00F5337B"/>
    <w:rsid w:val="00F535D7"/>
    <w:rsid w:val="00F54274"/>
    <w:rsid w:val="00F569CE"/>
    <w:rsid w:val="00F57426"/>
    <w:rsid w:val="00F57D5B"/>
    <w:rsid w:val="00F637FF"/>
    <w:rsid w:val="00F63ED5"/>
    <w:rsid w:val="00F64018"/>
    <w:rsid w:val="00F64E97"/>
    <w:rsid w:val="00F656B3"/>
    <w:rsid w:val="00F7238E"/>
    <w:rsid w:val="00F752DB"/>
    <w:rsid w:val="00F75A24"/>
    <w:rsid w:val="00F75B8A"/>
    <w:rsid w:val="00F7697D"/>
    <w:rsid w:val="00F778EF"/>
    <w:rsid w:val="00F77B4C"/>
    <w:rsid w:val="00F77CB4"/>
    <w:rsid w:val="00F805CC"/>
    <w:rsid w:val="00F80E5A"/>
    <w:rsid w:val="00F833AE"/>
    <w:rsid w:val="00F86386"/>
    <w:rsid w:val="00F86ABF"/>
    <w:rsid w:val="00F90173"/>
    <w:rsid w:val="00F90808"/>
    <w:rsid w:val="00F91DA8"/>
    <w:rsid w:val="00F92C19"/>
    <w:rsid w:val="00F93EA7"/>
    <w:rsid w:val="00F93ED0"/>
    <w:rsid w:val="00F941E9"/>
    <w:rsid w:val="00F94622"/>
    <w:rsid w:val="00FA088A"/>
    <w:rsid w:val="00FA309C"/>
    <w:rsid w:val="00FA3C53"/>
    <w:rsid w:val="00FA4B30"/>
    <w:rsid w:val="00FA6495"/>
    <w:rsid w:val="00FA723F"/>
    <w:rsid w:val="00FA7417"/>
    <w:rsid w:val="00FB0A75"/>
    <w:rsid w:val="00FB0FE3"/>
    <w:rsid w:val="00FB119A"/>
    <w:rsid w:val="00FB17AA"/>
    <w:rsid w:val="00FB32CF"/>
    <w:rsid w:val="00FB3AFB"/>
    <w:rsid w:val="00FB5777"/>
    <w:rsid w:val="00FB6A95"/>
    <w:rsid w:val="00FC213F"/>
    <w:rsid w:val="00FC67E2"/>
    <w:rsid w:val="00FC6DBE"/>
    <w:rsid w:val="00FD15B1"/>
    <w:rsid w:val="00FD1945"/>
    <w:rsid w:val="00FD2404"/>
    <w:rsid w:val="00FD2B2C"/>
    <w:rsid w:val="00FD3D09"/>
    <w:rsid w:val="00FD585C"/>
    <w:rsid w:val="00FD5A39"/>
    <w:rsid w:val="00FD79DA"/>
    <w:rsid w:val="00FE1BB2"/>
    <w:rsid w:val="00FE530D"/>
    <w:rsid w:val="00FE668A"/>
    <w:rsid w:val="00FF2A46"/>
    <w:rsid w:val="00FF417D"/>
    <w:rsid w:val="00FF4969"/>
    <w:rsid w:val="00FF4DB4"/>
    <w:rsid w:val="00FF5CDF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93808"/>
  <w15:chartTrackingRefBased/>
  <w15:docId w15:val="{CA396CA1-4363-42B6-A88D-9FDF98B6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uiPriority="99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2" w:locked="1"/>
    <w:lsdException w:name="List 3" w:locked="1"/>
    <w:lsdException w:name="List 4" w:locked="1"/>
    <w:lsdException w:name="List 5" w:locked="1"/>
    <w:lsdException w:name="Title" w:locked="1" w:qFormat="1"/>
    <w:lsdException w:name="Closing" w:locked="1"/>
    <w:lsdException w:name="Signature" w:locked="1"/>
    <w:lsdException w:name="Body Text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11E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locked/>
    <w:rsid w:val="002440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locked/>
    <w:rsid w:val="00244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ocked/>
    <w:rsid w:val="00274026"/>
    <w:rPr>
      <w:color w:val="0000FF"/>
      <w:u w:val="single"/>
    </w:rPr>
  </w:style>
  <w:style w:type="table" w:styleId="a4">
    <w:name w:val="Table Grid"/>
    <w:basedOn w:val="a1"/>
    <w:locked/>
    <w:rsid w:val="00C4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locked/>
    <w:rsid w:val="00A43ED7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a7">
    <w:name w:val="footer"/>
    <w:basedOn w:val="a"/>
    <w:link w:val="a8"/>
    <w:uiPriority w:val="99"/>
    <w:locked/>
    <w:rsid w:val="00A43ED7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427F87"/>
    <w:rPr>
      <w:sz w:val="24"/>
      <w:szCs w:val="24"/>
    </w:rPr>
  </w:style>
  <w:style w:type="paragraph" w:styleId="a9">
    <w:name w:val="Balloon Text"/>
    <w:basedOn w:val="a"/>
    <w:link w:val="aa"/>
    <w:locked/>
    <w:rsid w:val="00427F8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427F8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427F87"/>
    <w:rPr>
      <w:sz w:val="24"/>
      <w:szCs w:val="24"/>
    </w:rPr>
  </w:style>
  <w:style w:type="paragraph" w:styleId="ab">
    <w:name w:val="Body Text Indent"/>
    <w:basedOn w:val="a"/>
    <w:link w:val="ac"/>
    <w:locked/>
    <w:rsid w:val="00246FAF"/>
    <w:pPr>
      <w:ind w:left="284"/>
    </w:pPr>
    <w:rPr>
      <w:rFonts w:ascii="PragmaticaCTT" w:hAnsi="PragmaticaCTT"/>
      <w:sz w:val="28"/>
      <w:szCs w:val="18"/>
      <w:lang w:val="x-none" w:eastAsia="x-none"/>
    </w:rPr>
  </w:style>
  <w:style w:type="character" w:customStyle="1" w:styleId="ac">
    <w:name w:val="Основной текст с отступом Знак"/>
    <w:link w:val="ab"/>
    <w:rsid w:val="00246FAF"/>
    <w:rPr>
      <w:rFonts w:ascii="PragmaticaCTT" w:hAnsi="PragmaticaCTT" w:cs="Arial"/>
      <w:sz w:val="28"/>
      <w:szCs w:val="18"/>
    </w:rPr>
  </w:style>
  <w:style w:type="paragraph" w:customStyle="1" w:styleId="ad">
    <w:name w:val="Заголовок документа"/>
    <w:basedOn w:val="a"/>
    <w:link w:val="ae"/>
    <w:qFormat/>
    <w:rsid w:val="00646A16"/>
    <w:pPr>
      <w:spacing w:before="120" w:line="360" w:lineRule="auto"/>
    </w:pPr>
    <w:rPr>
      <w:lang w:val="x-none" w:eastAsia="x-none"/>
    </w:rPr>
  </w:style>
  <w:style w:type="paragraph" w:customStyle="1" w:styleId="af">
    <w:name w:val="Обращение"/>
    <w:basedOn w:val="a"/>
    <w:link w:val="af0"/>
    <w:qFormat/>
    <w:rsid w:val="007E52E5"/>
    <w:pPr>
      <w:ind w:left="180"/>
      <w:jc w:val="center"/>
    </w:pPr>
    <w:rPr>
      <w:szCs w:val="26"/>
      <w:lang w:val="x-none" w:eastAsia="x-none"/>
    </w:rPr>
  </w:style>
  <w:style w:type="character" w:customStyle="1" w:styleId="ae">
    <w:name w:val="Заголовок документа Знак"/>
    <w:link w:val="ad"/>
    <w:rsid w:val="00646A16"/>
    <w:rPr>
      <w:sz w:val="26"/>
      <w:szCs w:val="24"/>
    </w:rPr>
  </w:style>
  <w:style w:type="paragraph" w:customStyle="1" w:styleId="af1">
    <w:name w:val="Реквизиты исполнителя"/>
    <w:basedOn w:val="a7"/>
    <w:link w:val="af2"/>
    <w:qFormat/>
    <w:rsid w:val="00B06A4B"/>
    <w:rPr>
      <w:sz w:val="20"/>
      <w:szCs w:val="20"/>
    </w:rPr>
  </w:style>
  <w:style w:type="character" w:customStyle="1" w:styleId="af0">
    <w:name w:val="Обращение Знак"/>
    <w:link w:val="af"/>
    <w:rsid w:val="007E52E5"/>
    <w:rPr>
      <w:sz w:val="26"/>
      <w:szCs w:val="26"/>
    </w:rPr>
  </w:style>
  <w:style w:type="paragraph" w:customStyle="1" w:styleId="af3">
    <w:name w:val="Содержание документа"/>
    <w:basedOn w:val="a"/>
    <w:link w:val="af4"/>
    <w:qFormat/>
    <w:rsid w:val="00B06A4B"/>
    <w:rPr>
      <w:szCs w:val="26"/>
      <w:lang w:val="x-none" w:eastAsia="x-none"/>
    </w:rPr>
  </w:style>
  <w:style w:type="character" w:customStyle="1" w:styleId="af2">
    <w:name w:val="Реквизиты исполнителя Знак"/>
    <w:link w:val="af1"/>
    <w:rsid w:val="00B06A4B"/>
    <w:rPr>
      <w:sz w:val="24"/>
      <w:szCs w:val="24"/>
    </w:rPr>
  </w:style>
  <w:style w:type="paragraph" w:styleId="af5">
    <w:name w:val="Body Text"/>
    <w:basedOn w:val="a"/>
    <w:locked/>
    <w:rsid w:val="00244028"/>
    <w:pPr>
      <w:spacing w:after="120"/>
    </w:pPr>
  </w:style>
  <w:style w:type="character" w:customStyle="1" w:styleId="af4">
    <w:name w:val="Содержание документа Знак"/>
    <w:link w:val="af3"/>
    <w:rsid w:val="00B06A4B"/>
    <w:rPr>
      <w:sz w:val="26"/>
      <w:szCs w:val="26"/>
    </w:rPr>
  </w:style>
  <w:style w:type="paragraph" w:styleId="af6">
    <w:name w:val="annotation text"/>
    <w:basedOn w:val="a"/>
    <w:semiHidden/>
    <w:locked/>
    <w:rsid w:val="00244028"/>
    <w:rPr>
      <w:sz w:val="20"/>
      <w:szCs w:val="20"/>
    </w:rPr>
  </w:style>
  <w:style w:type="paragraph" w:styleId="2">
    <w:name w:val="Body Text 2"/>
    <w:basedOn w:val="a"/>
    <w:locked/>
    <w:rsid w:val="00244028"/>
    <w:pPr>
      <w:spacing w:after="120" w:line="480" w:lineRule="auto"/>
    </w:pPr>
  </w:style>
  <w:style w:type="paragraph" w:styleId="3">
    <w:name w:val="Body Text Indent 3"/>
    <w:basedOn w:val="a"/>
    <w:locked/>
    <w:rsid w:val="00244028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locked/>
    <w:rsid w:val="00244028"/>
    <w:pPr>
      <w:spacing w:after="120"/>
    </w:pPr>
    <w:rPr>
      <w:sz w:val="16"/>
      <w:szCs w:val="16"/>
    </w:rPr>
  </w:style>
  <w:style w:type="character" w:customStyle="1" w:styleId="FontStyle100">
    <w:name w:val="Font Style100"/>
    <w:rsid w:val="00597678"/>
    <w:rPr>
      <w:rFonts w:ascii="Times New Roman" w:hAnsi="Times New Roman" w:cs="Times New Roman"/>
      <w:sz w:val="24"/>
      <w:szCs w:val="24"/>
    </w:rPr>
  </w:style>
  <w:style w:type="character" w:customStyle="1" w:styleId="FontStyle101">
    <w:name w:val="Font Style101"/>
    <w:rsid w:val="0059767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3">
    <w:name w:val="Font Style123"/>
    <w:rsid w:val="00597678"/>
    <w:rPr>
      <w:rFonts w:ascii="Times New Roman" w:hAnsi="Times New Roman" w:cs="Times New Roman"/>
      <w:sz w:val="28"/>
      <w:szCs w:val="28"/>
    </w:rPr>
  </w:style>
  <w:style w:type="paragraph" w:customStyle="1" w:styleId="Style39">
    <w:name w:val="Style39"/>
    <w:basedOn w:val="a"/>
    <w:rsid w:val="00597678"/>
    <w:pPr>
      <w:widowControl w:val="0"/>
      <w:autoSpaceDE w:val="0"/>
      <w:autoSpaceDN w:val="0"/>
      <w:adjustRightInd w:val="0"/>
      <w:spacing w:line="295" w:lineRule="exact"/>
      <w:jc w:val="center"/>
    </w:pPr>
    <w:rPr>
      <w:sz w:val="24"/>
    </w:rPr>
  </w:style>
  <w:style w:type="paragraph" w:customStyle="1" w:styleId="Style40">
    <w:name w:val="Style40"/>
    <w:basedOn w:val="a"/>
    <w:rsid w:val="00597678"/>
    <w:pPr>
      <w:widowControl w:val="0"/>
      <w:autoSpaceDE w:val="0"/>
      <w:autoSpaceDN w:val="0"/>
      <w:adjustRightInd w:val="0"/>
      <w:spacing w:line="295" w:lineRule="exact"/>
    </w:pPr>
    <w:rPr>
      <w:sz w:val="24"/>
    </w:rPr>
  </w:style>
  <w:style w:type="paragraph" w:customStyle="1" w:styleId="Style48">
    <w:name w:val="Style48"/>
    <w:basedOn w:val="a"/>
    <w:rsid w:val="00597678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04">
    <w:name w:val="Font Style104"/>
    <w:rsid w:val="003969CE"/>
    <w:rPr>
      <w:rFonts w:ascii="Times New Roman" w:hAnsi="Times New Roman" w:cs="Times New Roman"/>
      <w:sz w:val="16"/>
      <w:szCs w:val="16"/>
    </w:rPr>
  </w:style>
  <w:style w:type="character" w:styleId="af7">
    <w:name w:val="Emphasis"/>
    <w:qFormat/>
    <w:locked/>
    <w:rsid w:val="0011017E"/>
    <w:rPr>
      <w:i/>
      <w:iCs/>
    </w:rPr>
  </w:style>
  <w:style w:type="paragraph" w:styleId="af8">
    <w:name w:val="Title"/>
    <w:basedOn w:val="a"/>
    <w:next w:val="a"/>
    <w:link w:val="af9"/>
    <w:qFormat/>
    <w:locked/>
    <w:rsid w:val="0011017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9">
    <w:name w:val="Заголовок Знак"/>
    <w:link w:val="af8"/>
    <w:rsid w:val="0011017E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41;&#1083;&#1072;&#1085;&#1082;&#1080;%20&#1040;&#1054;\&#1064;&#1072;&#1073;&#1083;&#1086;&#1085;&#1099;%20&#1076;&#1083;&#1103;%20&#1073;&#1083;&#1072;&#1085;&#1082;&#1086;&#1074;%20&#1089;%2015.09.2011\&#1041;&#1083;&#1072;&#1085;&#1082;_&#1048;&#1089;&#1093;&#1086;&#1076;&#1103;&#1097;&#1077;&#1075;&#1086;%20&#1087;&#1080;&#1089;&#1100;&#1084;&#1072;%20&#1057;&#1080;&#1073;&#1080;&#1088;&#1100;%20%20&#1089;%20&#1088;&#1077;&#1082;&#1074;_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7EE5-621F-442D-8B6E-092AF16E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Бланк_Исходящего письма Сибирь  с рекв_2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ЦентрТелеком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AYakovlev</dc:creator>
  <cp:keywords/>
  <cp:lastModifiedBy>Иван Т</cp:lastModifiedBy>
  <cp:revision>4</cp:revision>
  <cp:lastPrinted>2013-03-05T08:09:00Z</cp:lastPrinted>
  <dcterms:created xsi:type="dcterms:W3CDTF">2022-01-31T07:24:00Z</dcterms:created>
  <dcterms:modified xsi:type="dcterms:W3CDTF">2024-09-17T10:12:00Z</dcterms:modified>
</cp:coreProperties>
</file>